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687"/>
        <w:gridCol w:w="438"/>
        <w:gridCol w:w="152"/>
        <w:gridCol w:w="343"/>
        <w:gridCol w:w="70"/>
        <w:gridCol w:w="567"/>
        <w:gridCol w:w="184"/>
        <w:gridCol w:w="6"/>
        <w:gridCol w:w="368"/>
        <w:gridCol w:w="348"/>
        <w:gridCol w:w="180"/>
        <w:gridCol w:w="579"/>
        <w:gridCol w:w="6"/>
        <w:gridCol w:w="143"/>
        <w:gridCol w:w="172"/>
        <w:gridCol w:w="62"/>
        <w:gridCol w:w="118"/>
        <w:gridCol w:w="976"/>
        <w:gridCol w:w="6"/>
        <w:gridCol w:w="98"/>
        <w:gridCol w:w="360"/>
        <w:gridCol w:w="10"/>
        <w:gridCol w:w="170"/>
        <w:gridCol w:w="364"/>
        <w:gridCol w:w="176"/>
        <w:gridCol w:w="135"/>
        <w:gridCol w:w="49"/>
        <w:gridCol w:w="109"/>
        <w:gridCol w:w="6"/>
        <w:gridCol w:w="241"/>
        <w:gridCol w:w="124"/>
        <w:gridCol w:w="236"/>
        <w:gridCol w:w="360"/>
        <w:gridCol w:w="360"/>
        <w:gridCol w:w="156"/>
        <w:gridCol w:w="24"/>
        <w:gridCol w:w="720"/>
        <w:gridCol w:w="727"/>
        <w:gridCol w:w="6"/>
      </w:tblGrid>
      <w:tr w:rsidR="00293904" w14:paraId="781891B9" w14:textId="77777777" w:rsidTr="0009716D">
        <w:trPr>
          <w:cantSplit/>
          <w:trHeight w:hRule="exact" w:val="220"/>
        </w:trPr>
        <w:tc>
          <w:tcPr>
            <w:tcW w:w="4718" w:type="dxa"/>
            <w:gridSpan w:val="15"/>
            <w:vAlign w:val="center"/>
          </w:tcPr>
          <w:p w14:paraId="26B389F9" w14:textId="77777777" w:rsidR="00293904" w:rsidRDefault="00217604" w:rsidP="002A7244">
            <w:pPr>
              <w:pStyle w:val="FVA8"/>
            </w:pPr>
            <w:r>
              <w:t xml:space="preserve">Einheit/Dienststelle/Beschäftigungsstelle </w:t>
            </w:r>
          </w:p>
        </w:tc>
        <w:tc>
          <w:tcPr>
            <w:tcW w:w="1477" w:type="dxa"/>
            <w:gridSpan w:val="6"/>
            <w:vAlign w:val="center"/>
          </w:tcPr>
          <w:p w14:paraId="50C0D54C" w14:textId="77777777" w:rsidR="00293904" w:rsidRDefault="00293904">
            <w:pPr>
              <w:pStyle w:val="FVA10"/>
            </w:pPr>
          </w:p>
        </w:tc>
        <w:tc>
          <w:tcPr>
            <w:tcW w:w="1477" w:type="dxa"/>
            <w:gridSpan w:val="10"/>
            <w:vAlign w:val="center"/>
          </w:tcPr>
          <w:p w14:paraId="10C39529" w14:textId="77777777" w:rsidR="00293904" w:rsidRDefault="00293904">
            <w:pPr>
              <w:pStyle w:val="FVA10"/>
            </w:pPr>
          </w:p>
        </w:tc>
        <w:tc>
          <w:tcPr>
            <w:tcW w:w="2954" w:type="dxa"/>
            <w:gridSpan w:val="10"/>
            <w:vAlign w:val="center"/>
          </w:tcPr>
          <w:p w14:paraId="3A3E037C" w14:textId="77777777" w:rsidR="00293904" w:rsidRDefault="00217604">
            <w:pPr>
              <w:pStyle w:val="FVA8"/>
            </w:pPr>
            <w:r>
              <w:t>Ort, Datum</w:t>
            </w:r>
          </w:p>
        </w:tc>
      </w:tr>
      <w:bookmarkStart w:id="0" w:name="Text2"/>
      <w:tr w:rsidR="002A7244" w14:paraId="3CBE23D1" w14:textId="77777777" w:rsidTr="0009716D">
        <w:trPr>
          <w:cantSplit/>
          <w:trHeight w:hRule="exact" w:val="320"/>
        </w:trPr>
        <w:tc>
          <w:tcPr>
            <w:tcW w:w="4718" w:type="dxa"/>
            <w:gridSpan w:val="15"/>
            <w:vMerge w:val="restart"/>
            <w:tcBorders>
              <w:bottom w:val="single" w:sz="6" w:space="0" w:color="auto"/>
            </w:tcBorders>
          </w:tcPr>
          <w:p w14:paraId="64004449" w14:textId="77777777" w:rsidR="00E37B2E" w:rsidRPr="001E5E61" w:rsidRDefault="00E37B2E" w:rsidP="00A811BE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gStTerrAufg Ost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RegStTerrAufg Ost</w:t>
            </w:r>
            <w:r w:rsidRPr="001E5E61">
              <w:rPr>
                <w:rFonts w:ascii="Arial" w:hAnsi="Arial" w:cs="Arial"/>
              </w:rPr>
              <w:fldChar w:fldCharType="end"/>
            </w:r>
            <w:r w:rsidR="00A811BE" w:rsidRPr="001E5E61">
              <w:rPr>
                <w:rFonts w:ascii="Arial" w:hAnsi="Arial" w:cs="Arial"/>
              </w:rPr>
              <w:t xml:space="preserve">, </w:t>
            </w:r>
            <w:r w:rsidRPr="001E5E61">
              <w:rPr>
                <w:rFonts w:ascii="Arial" w:hAnsi="Arial" w:cs="Arial"/>
              </w:rPr>
              <w:t>FwRes Freyung</w:t>
            </w:r>
          </w:p>
          <w:p w14:paraId="5BC9BF62" w14:textId="77777777" w:rsidR="00A811BE" w:rsidRPr="001E5E61" w:rsidRDefault="00A811BE" w:rsidP="00A811BE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t>Oberst-von-Boeselager-Straße 30</w:t>
            </w:r>
          </w:p>
          <w:p w14:paraId="1EC09DD5" w14:textId="6C0C1C2B" w:rsidR="00A811BE" w:rsidRDefault="00A811BE" w:rsidP="00A811BE">
            <w:pPr>
              <w:pStyle w:val="FET12"/>
            </w:pPr>
            <w:r w:rsidRPr="001E5E61">
              <w:rPr>
                <w:rFonts w:ascii="Arial" w:hAnsi="Arial" w:cs="Arial"/>
              </w:rPr>
              <w:t>94078 Freyung</w:t>
            </w:r>
          </w:p>
        </w:tc>
        <w:tc>
          <w:tcPr>
            <w:tcW w:w="1477" w:type="dxa"/>
            <w:gridSpan w:val="6"/>
            <w:tcBorders>
              <w:left w:val="nil"/>
            </w:tcBorders>
          </w:tcPr>
          <w:p w14:paraId="5E73B112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175CDE53" w14:textId="77777777" w:rsidR="002A7244" w:rsidRDefault="002A7244">
            <w:pPr>
              <w:pStyle w:val="FVA10"/>
            </w:pPr>
          </w:p>
        </w:tc>
        <w:bookmarkEnd w:id="0"/>
        <w:tc>
          <w:tcPr>
            <w:tcW w:w="2954" w:type="dxa"/>
            <w:gridSpan w:val="10"/>
            <w:tcBorders>
              <w:bottom w:val="single" w:sz="6" w:space="0" w:color="auto"/>
            </w:tcBorders>
          </w:tcPr>
          <w:p w14:paraId="60C9E75F" w14:textId="77777777" w:rsidR="002A7244" w:rsidRPr="001E5E61" w:rsidRDefault="00E37B2E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t>Freyung,</w:t>
            </w:r>
            <w:r w:rsidR="002A7244" w:rsidRPr="001E5E61">
              <w:rPr>
                <w:rFonts w:ascii="Arial" w:hAnsi="Arial" w:cs="Arial"/>
              </w:rPr>
              <w:t xml:space="preserve"> </w:t>
            </w:r>
            <w:r w:rsidR="002A7244" w:rsidRPr="001E5E6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244" w:rsidRPr="001E5E61">
              <w:rPr>
                <w:rFonts w:ascii="Arial" w:hAnsi="Arial" w:cs="Arial"/>
              </w:rPr>
              <w:instrText xml:space="preserve"> FORMTEXT </w:instrText>
            </w:r>
            <w:r w:rsidR="002A7244" w:rsidRPr="001E5E61">
              <w:rPr>
                <w:rFonts w:ascii="Arial" w:hAnsi="Arial" w:cs="Arial"/>
              </w:rPr>
            </w:r>
            <w:r w:rsidR="002A7244" w:rsidRPr="001E5E61">
              <w:rPr>
                <w:rFonts w:ascii="Arial" w:hAnsi="Arial" w:cs="Arial"/>
              </w:rPr>
              <w:fldChar w:fldCharType="separate"/>
            </w:r>
            <w:r w:rsidR="002A7244" w:rsidRPr="001E5E61">
              <w:rPr>
                <w:rFonts w:ascii="Arial" w:hAnsi="Arial" w:cs="Arial"/>
                <w:noProof/>
              </w:rPr>
              <w:t> </w:t>
            </w:r>
            <w:r w:rsidR="002A7244" w:rsidRPr="001E5E61">
              <w:rPr>
                <w:rFonts w:ascii="Arial" w:hAnsi="Arial" w:cs="Arial"/>
                <w:noProof/>
              </w:rPr>
              <w:t> </w:t>
            </w:r>
            <w:r w:rsidR="002A7244" w:rsidRPr="001E5E61">
              <w:rPr>
                <w:rFonts w:ascii="Arial" w:hAnsi="Arial" w:cs="Arial"/>
                <w:noProof/>
              </w:rPr>
              <w:t> </w:t>
            </w:r>
            <w:r w:rsidR="002A7244" w:rsidRPr="001E5E61">
              <w:rPr>
                <w:rFonts w:ascii="Arial" w:hAnsi="Arial" w:cs="Arial"/>
                <w:noProof/>
              </w:rPr>
              <w:t> </w:t>
            </w:r>
            <w:r w:rsidR="002A7244" w:rsidRPr="001E5E61">
              <w:rPr>
                <w:rFonts w:ascii="Arial" w:hAnsi="Arial" w:cs="Arial"/>
                <w:noProof/>
              </w:rPr>
              <w:t> </w:t>
            </w:r>
            <w:r w:rsidR="002A7244" w:rsidRPr="001E5E61">
              <w:rPr>
                <w:rFonts w:ascii="Arial" w:hAnsi="Arial" w:cs="Arial"/>
              </w:rPr>
              <w:fldChar w:fldCharType="end"/>
            </w:r>
          </w:p>
        </w:tc>
      </w:tr>
      <w:tr w:rsidR="002A7244" w14:paraId="7F2D8649" w14:textId="77777777" w:rsidTr="0009716D">
        <w:trPr>
          <w:cantSplit/>
          <w:trHeight w:hRule="exact" w:val="220"/>
        </w:trPr>
        <w:tc>
          <w:tcPr>
            <w:tcW w:w="4718" w:type="dxa"/>
            <w:gridSpan w:val="15"/>
            <w:vMerge/>
            <w:tcBorders>
              <w:bottom w:val="single" w:sz="6" w:space="0" w:color="auto"/>
            </w:tcBorders>
          </w:tcPr>
          <w:p w14:paraId="6570EFE0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  <w:tcBorders>
              <w:left w:val="nil"/>
            </w:tcBorders>
          </w:tcPr>
          <w:p w14:paraId="38AF543E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393FAFA2" w14:textId="77777777" w:rsidR="002A7244" w:rsidRDefault="002A7244">
            <w:pPr>
              <w:pStyle w:val="FVA10"/>
            </w:pPr>
          </w:p>
        </w:tc>
        <w:tc>
          <w:tcPr>
            <w:tcW w:w="2954" w:type="dxa"/>
            <w:gridSpan w:val="10"/>
            <w:vAlign w:val="center"/>
          </w:tcPr>
          <w:p w14:paraId="5B419CE9" w14:textId="77777777" w:rsidR="002A7244" w:rsidRDefault="002A7244">
            <w:pPr>
              <w:pStyle w:val="FVA8"/>
            </w:pPr>
            <w:r>
              <w:t>Telefon</w:t>
            </w:r>
          </w:p>
        </w:tc>
      </w:tr>
      <w:tr w:rsidR="002A7244" w14:paraId="38DA85C7" w14:textId="77777777" w:rsidTr="0009716D">
        <w:trPr>
          <w:cantSplit/>
          <w:trHeight w:hRule="exact" w:val="320"/>
        </w:trPr>
        <w:tc>
          <w:tcPr>
            <w:tcW w:w="4718" w:type="dxa"/>
            <w:gridSpan w:val="15"/>
            <w:vMerge/>
            <w:tcBorders>
              <w:bottom w:val="single" w:sz="6" w:space="0" w:color="auto"/>
            </w:tcBorders>
          </w:tcPr>
          <w:p w14:paraId="10859117" w14:textId="77777777" w:rsidR="002A7244" w:rsidRDefault="002A7244">
            <w:pPr>
              <w:pStyle w:val="FVA10"/>
            </w:pPr>
            <w:bookmarkStart w:id="1" w:name="Text3"/>
          </w:p>
        </w:tc>
        <w:tc>
          <w:tcPr>
            <w:tcW w:w="1477" w:type="dxa"/>
            <w:gridSpan w:val="6"/>
          </w:tcPr>
          <w:p w14:paraId="6F1BC87D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17E758E7" w14:textId="77777777" w:rsidR="002A7244" w:rsidRDefault="002A7244">
            <w:pPr>
              <w:pStyle w:val="FVA10"/>
            </w:pPr>
          </w:p>
        </w:tc>
        <w:bookmarkEnd w:id="1"/>
        <w:tc>
          <w:tcPr>
            <w:tcW w:w="2954" w:type="dxa"/>
            <w:gridSpan w:val="10"/>
            <w:tcBorders>
              <w:bottom w:val="single" w:sz="6" w:space="0" w:color="auto"/>
            </w:tcBorders>
          </w:tcPr>
          <w:p w14:paraId="214A4234" w14:textId="11CBCEB6" w:rsidR="002A7244" w:rsidRPr="001E5E61" w:rsidRDefault="00E37B2E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t>08551-612-290</w:t>
            </w:r>
            <w:r w:rsidR="00A811BE" w:rsidRPr="001E5E61">
              <w:rPr>
                <w:rFonts w:ascii="Arial" w:hAnsi="Arial" w:cs="Arial"/>
              </w:rPr>
              <w:t>1</w:t>
            </w:r>
          </w:p>
        </w:tc>
      </w:tr>
      <w:tr w:rsidR="002A7244" w14:paraId="48A2755A" w14:textId="77777777" w:rsidTr="0009716D">
        <w:trPr>
          <w:trHeight w:hRule="exact" w:val="320"/>
        </w:trPr>
        <w:tc>
          <w:tcPr>
            <w:tcW w:w="1477" w:type="dxa"/>
            <w:gridSpan w:val="3"/>
          </w:tcPr>
          <w:p w14:paraId="324B08AC" w14:textId="77777777" w:rsidR="002A7244" w:rsidRDefault="002A7244">
            <w:pPr>
              <w:pStyle w:val="FVA10"/>
            </w:pPr>
          </w:p>
        </w:tc>
        <w:tc>
          <w:tcPr>
            <w:tcW w:w="1760" w:type="dxa"/>
            <w:gridSpan w:val="7"/>
          </w:tcPr>
          <w:p w14:paraId="03987F1C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</w:tcPr>
          <w:p w14:paraId="0C5119BC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1E54FC7E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3D673448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3B4D8513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</w:tcPr>
          <w:p w14:paraId="27F6F85B" w14:textId="77777777" w:rsidR="002A7244" w:rsidRDefault="002A7244">
            <w:pPr>
              <w:pStyle w:val="FVA10"/>
            </w:pPr>
          </w:p>
        </w:tc>
      </w:tr>
      <w:tr w:rsidR="002A7244" w14:paraId="571C9030" w14:textId="77777777" w:rsidTr="0009716D">
        <w:trPr>
          <w:trHeight w:hRule="exact" w:val="320"/>
        </w:trPr>
        <w:tc>
          <w:tcPr>
            <w:tcW w:w="1477" w:type="dxa"/>
            <w:gridSpan w:val="3"/>
          </w:tcPr>
          <w:p w14:paraId="1B7CE3AD" w14:textId="77777777" w:rsidR="002A7244" w:rsidRDefault="002A7244">
            <w:pPr>
              <w:pStyle w:val="FVA10"/>
            </w:pPr>
          </w:p>
        </w:tc>
        <w:tc>
          <w:tcPr>
            <w:tcW w:w="1760" w:type="dxa"/>
            <w:gridSpan w:val="7"/>
          </w:tcPr>
          <w:p w14:paraId="21371F7E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</w:tcPr>
          <w:p w14:paraId="5ABFEEBA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10363A21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0B60AE54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170C71AF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</w:tcPr>
          <w:p w14:paraId="5371FDA5" w14:textId="77777777" w:rsidR="002A7244" w:rsidRDefault="002A7244">
            <w:pPr>
              <w:pStyle w:val="FVA10"/>
            </w:pPr>
          </w:p>
        </w:tc>
      </w:tr>
      <w:tr w:rsidR="002A7244" w14:paraId="7FC27BD7" w14:textId="77777777" w:rsidTr="0009716D">
        <w:trPr>
          <w:trHeight w:hRule="exact" w:val="240"/>
        </w:trPr>
        <w:tc>
          <w:tcPr>
            <w:tcW w:w="1477" w:type="dxa"/>
            <w:gridSpan w:val="3"/>
          </w:tcPr>
          <w:p w14:paraId="7DD454D4" w14:textId="77777777" w:rsidR="002A7244" w:rsidRDefault="002A7244">
            <w:pPr>
              <w:pStyle w:val="FVA10"/>
            </w:pPr>
            <w:r>
              <w:t>An</w:t>
            </w:r>
          </w:p>
        </w:tc>
        <w:tc>
          <w:tcPr>
            <w:tcW w:w="1760" w:type="dxa"/>
            <w:gridSpan w:val="7"/>
          </w:tcPr>
          <w:p w14:paraId="55C74F96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</w:tcPr>
          <w:p w14:paraId="5A451006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26848A8D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45C40AEE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0CE41FC9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</w:tcPr>
          <w:p w14:paraId="26A414E6" w14:textId="77777777" w:rsidR="002A7244" w:rsidRDefault="002A7244">
            <w:pPr>
              <w:pStyle w:val="FVA10"/>
            </w:pPr>
          </w:p>
        </w:tc>
      </w:tr>
      <w:tr w:rsidR="002A7244" w14:paraId="0D0585D3" w14:textId="77777777" w:rsidTr="0009716D">
        <w:trPr>
          <w:cantSplit/>
          <w:trHeight w:hRule="exact" w:val="300"/>
        </w:trPr>
        <w:tc>
          <w:tcPr>
            <w:tcW w:w="430" w:type="dxa"/>
          </w:tcPr>
          <w:p w14:paraId="6315E176" w14:textId="7E0524E4" w:rsidR="002A7244" w:rsidRDefault="00A811BE">
            <w:pPr>
              <w:pStyle w:val="FVA10"/>
            </w:pPr>
            <w:r>
              <w:fldChar w:fldCharType="begin">
                <w:ffData>
                  <w:name w:val="bwdlz_0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bwdlz_01"/>
            <w:r>
              <w:instrText xml:space="preserve"> FORMCHECKBOX </w:instrText>
            </w:r>
            <w:r w:rsidR="001E5E6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703" w:type="dxa"/>
            <w:gridSpan w:val="12"/>
          </w:tcPr>
          <w:p w14:paraId="59775D88" w14:textId="77777777" w:rsidR="002A7244" w:rsidRDefault="002A7244">
            <w:pPr>
              <w:pStyle w:val="FVA10"/>
              <w:spacing w:line="260" w:lineRule="exact"/>
            </w:pPr>
            <w:r>
              <w:t>Bundeswehr-Dienstleistungszentrum</w:t>
            </w:r>
          </w:p>
        </w:tc>
        <w:tc>
          <w:tcPr>
            <w:tcW w:w="3375" w:type="dxa"/>
            <w:gridSpan w:val="15"/>
            <w:tcBorders>
              <w:bottom w:val="single" w:sz="6" w:space="0" w:color="auto"/>
            </w:tcBorders>
          </w:tcPr>
          <w:p w14:paraId="534C194D" w14:textId="77777777" w:rsidR="002A7244" w:rsidRPr="001B36CC" w:rsidRDefault="002A7244">
            <w:pPr>
              <w:pStyle w:val="FET12"/>
              <w:spacing w:line="260" w:lineRule="exact"/>
              <w:rPr>
                <w:rFonts w:ascii="Arial" w:hAnsi="Arial" w:cs="Arial"/>
                <w:sz w:val="20"/>
              </w:rPr>
            </w:pPr>
            <w:r w:rsidRPr="001B36CC">
              <w:rPr>
                <w:rFonts w:ascii="Arial" w:hAnsi="Arial" w:cs="Arial"/>
                <w:sz w:val="20"/>
              </w:rPr>
              <w:t>B</w:t>
            </w:r>
            <w:r w:rsidR="004D00D8">
              <w:rPr>
                <w:rFonts w:ascii="Arial" w:hAnsi="Arial" w:cs="Arial"/>
                <w:sz w:val="20"/>
              </w:rPr>
              <w:t>OGEN</w:t>
            </w:r>
          </w:p>
        </w:tc>
        <w:tc>
          <w:tcPr>
            <w:tcW w:w="164" w:type="dxa"/>
            <w:gridSpan w:val="3"/>
          </w:tcPr>
          <w:p w14:paraId="29737238" w14:textId="77777777" w:rsidR="002A7244" w:rsidRDefault="002A7244">
            <w:pPr>
              <w:pStyle w:val="FVA10"/>
              <w:spacing w:line="260" w:lineRule="exact"/>
            </w:pPr>
          </w:p>
        </w:tc>
        <w:tc>
          <w:tcPr>
            <w:tcW w:w="1477" w:type="dxa"/>
            <w:gridSpan w:val="6"/>
          </w:tcPr>
          <w:p w14:paraId="4CF1A09D" w14:textId="77777777" w:rsidR="002A7244" w:rsidRDefault="002A7244">
            <w:pPr>
              <w:pStyle w:val="FVA10"/>
              <w:spacing w:line="260" w:lineRule="exact"/>
            </w:pPr>
          </w:p>
        </w:tc>
        <w:tc>
          <w:tcPr>
            <w:tcW w:w="1477" w:type="dxa"/>
            <w:gridSpan w:val="4"/>
          </w:tcPr>
          <w:p w14:paraId="6CAB91CE" w14:textId="77777777" w:rsidR="002A7244" w:rsidRDefault="002A7244">
            <w:pPr>
              <w:pStyle w:val="FVA10"/>
              <w:spacing w:line="260" w:lineRule="exact"/>
            </w:pPr>
          </w:p>
        </w:tc>
      </w:tr>
      <w:tr w:rsidR="002A7244" w14:paraId="4C0BC57E" w14:textId="77777777" w:rsidTr="0009716D">
        <w:trPr>
          <w:trHeight w:hRule="exact" w:val="280"/>
        </w:trPr>
        <w:tc>
          <w:tcPr>
            <w:tcW w:w="2480" w:type="dxa"/>
            <w:gridSpan w:val="7"/>
          </w:tcPr>
          <w:p w14:paraId="27EB980A" w14:textId="77777777" w:rsidR="002A7244" w:rsidRDefault="0009716D">
            <w:pPr>
              <w:pStyle w:val="FVA10"/>
            </w:pPr>
            <w:r>
              <w:t xml:space="preserve">        auf dem Dienstweg</w:t>
            </w:r>
          </w:p>
        </w:tc>
        <w:tc>
          <w:tcPr>
            <w:tcW w:w="757" w:type="dxa"/>
            <w:gridSpan w:val="3"/>
          </w:tcPr>
          <w:p w14:paraId="14348DCE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</w:tcPr>
          <w:p w14:paraId="3F30C6F7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4D4DD53C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3DFA4107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449D8867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</w:tcPr>
          <w:p w14:paraId="6A86AF9B" w14:textId="77777777" w:rsidR="002A7244" w:rsidRDefault="002A7244">
            <w:pPr>
              <w:pStyle w:val="FVA10"/>
            </w:pPr>
          </w:p>
        </w:tc>
      </w:tr>
      <w:tr w:rsidR="002A7244" w14:paraId="68610554" w14:textId="77777777" w:rsidTr="0009716D">
        <w:trPr>
          <w:trHeight w:hRule="exact" w:val="280"/>
        </w:trPr>
        <w:tc>
          <w:tcPr>
            <w:tcW w:w="2480" w:type="dxa"/>
            <w:gridSpan w:val="7"/>
          </w:tcPr>
          <w:p w14:paraId="7AA45A19" w14:textId="77777777" w:rsidR="002A7244" w:rsidRDefault="002A7244">
            <w:pPr>
              <w:pStyle w:val="FVA10"/>
            </w:pPr>
          </w:p>
        </w:tc>
        <w:tc>
          <w:tcPr>
            <w:tcW w:w="757" w:type="dxa"/>
            <w:gridSpan w:val="3"/>
          </w:tcPr>
          <w:p w14:paraId="0E215D6F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</w:tcPr>
          <w:p w14:paraId="310A119D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6A5286E7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7B0E4812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6DEFD9EA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</w:tcPr>
          <w:p w14:paraId="2587DE1F" w14:textId="77777777" w:rsidR="002A7244" w:rsidRDefault="002A7244">
            <w:pPr>
              <w:pStyle w:val="FVA10"/>
            </w:pPr>
          </w:p>
        </w:tc>
      </w:tr>
      <w:tr w:rsidR="002A7244" w14:paraId="2D1DFFA3" w14:textId="77777777" w:rsidTr="0009716D">
        <w:trPr>
          <w:cantSplit/>
          <w:trHeight w:hRule="exact" w:val="300"/>
        </w:trPr>
        <w:tc>
          <w:tcPr>
            <w:tcW w:w="790" w:type="dxa"/>
            <w:gridSpan w:val="2"/>
            <w:vAlign w:val="center"/>
          </w:tcPr>
          <w:p w14:paraId="6D165EF3" w14:textId="77777777" w:rsidR="002A7244" w:rsidRDefault="002A7244">
            <w:pPr>
              <w:pStyle w:val="FVA6"/>
              <w:spacing w:line="260" w:lineRule="exact"/>
            </w:pPr>
            <w:r>
              <w:t>BETREFF</w:t>
            </w:r>
          </w:p>
        </w:tc>
        <w:tc>
          <w:tcPr>
            <w:tcW w:w="9836" w:type="dxa"/>
            <w:gridSpan w:val="39"/>
            <w:vAlign w:val="center"/>
          </w:tcPr>
          <w:p w14:paraId="0E457EA6" w14:textId="77777777" w:rsidR="002A7244" w:rsidRPr="004D00D8" w:rsidRDefault="002A7244">
            <w:pPr>
              <w:pStyle w:val="FVA12"/>
              <w:spacing w:line="260" w:lineRule="exact"/>
              <w:rPr>
                <w:b/>
                <w:sz w:val="28"/>
                <w:szCs w:val="28"/>
              </w:rPr>
            </w:pPr>
            <w:r w:rsidRPr="004D00D8">
              <w:rPr>
                <w:b/>
                <w:sz w:val="28"/>
                <w:szCs w:val="28"/>
              </w:rPr>
              <w:t xml:space="preserve">Wehrübung/DVag </w:t>
            </w:r>
          </w:p>
          <w:p w14:paraId="1B186F36" w14:textId="77777777" w:rsidR="002A7244" w:rsidRDefault="002A7244">
            <w:pPr>
              <w:pStyle w:val="FVA12"/>
              <w:spacing w:line="260" w:lineRule="exact"/>
              <w:rPr>
                <w:b/>
              </w:rPr>
            </w:pPr>
          </w:p>
          <w:p w14:paraId="136F3A58" w14:textId="77777777" w:rsidR="002A7244" w:rsidRDefault="002A7244">
            <w:pPr>
              <w:pStyle w:val="FVA12"/>
              <w:spacing w:line="260" w:lineRule="exact"/>
              <w:rPr>
                <w:b/>
              </w:rPr>
            </w:pPr>
          </w:p>
        </w:tc>
      </w:tr>
      <w:tr w:rsidR="002A7244" w14:paraId="715CA887" w14:textId="77777777" w:rsidTr="0009716D">
        <w:trPr>
          <w:trHeight w:hRule="exact" w:val="280"/>
        </w:trPr>
        <w:tc>
          <w:tcPr>
            <w:tcW w:w="3047" w:type="dxa"/>
            <w:gridSpan w:val="8"/>
          </w:tcPr>
          <w:p w14:paraId="72E4D67F" w14:textId="77777777" w:rsidR="002A7244" w:rsidRDefault="003844EE" w:rsidP="0009716D">
            <w:pPr>
              <w:pStyle w:val="FVA10"/>
              <w:ind w:right="486"/>
            </w:pPr>
            <w:r>
              <w:t xml:space="preserve">        </w:t>
            </w:r>
            <w:r w:rsidR="0009716D">
              <w:t xml:space="preserve"> </w:t>
            </w:r>
            <w:r w:rsidR="0009716D" w:rsidRPr="0009716D">
              <w:rPr>
                <w:sz w:val="12"/>
                <w:szCs w:val="12"/>
              </w:rPr>
              <w:t>HIER</w:t>
            </w:r>
            <w:r w:rsidR="0009716D">
              <w:t xml:space="preserve"> </w:t>
            </w:r>
            <w:r>
              <w:rPr>
                <w:sz w:val="22"/>
                <w:szCs w:val="22"/>
              </w:rPr>
              <w:t>Einzelnachweis</w:t>
            </w:r>
          </w:p>
        </w:tc>
        <w:tc>
          <w:tcPr>
            <w:tcW w:w="190" w:type="dxa"/>
            <w:gridSpan w:val="2"/>
          </w:tcPr>
          <w:p w14:paraId="5005AE83" w14:textId="77777777" w:rsidR="002A7244" w:rsidRDefault="002A7244" w:rsidP="00B13259">
            <w:pPr>
              <w:pStyle w:val="FVA10"/>
              <w:ind w:left="-626"/>
            </w:pPr>
            <w:r>
              <w:t>hi</w:t>
            </w:r>
          </w:p>
        </w:tc>
        <w:tc>
          <w:tcPr>
            <w:tcW w:w="1481" w:type="dxa"/>
            <w:gridSpan w:val="5"/>
          </w:tcPr>
          <w:p w14:paraId="0504B27B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203FD8D3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4C6DDCB6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</w:tcPr>
          <w:p w14:paraId="2DB90597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</w:tcPr>
          <w:p w14:paraId="2E1832AB" w14:textId="77777777" w:rsidR="002A7244" w:rsidRDefault="002A7244">
            <w:pPr>
              <w:pStyle w:val="FVA10"/>
            </w:pPr>
          </w:p>
        </w:tc>
      </w:tr>
      <w:tr w:rsidR="002A7244" w14:paraId="7762F3F4" w14:textId="77777777" w:rsidTr="0009716D">
        <w:trPr>
          <w:trHeight w:hRule="exact" w:val="280"/>
        </w:trPr>
        <w:tc>
          <w:tcPr>
            <w:tcW w:w="3047" w:type="dxa"/>
            <w:gridSpan w:val="8"/>
            <w:tcBorders>
              <w:bottom w:val="single" w:sz="4" w:space="0" w:color="auto"/>
            </w:tcBorders>
          </w:tcPr>
          <w:p w14:paraId="0ABA3E27" w14:textId="77777777" w:rsidR="002A7244" w:rsidRDefault="002A7244">
            <w:pPr>
              <w:pStyle w:val="FVA10"/>
            </w:pP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</w:tcPr>
          <w:p w14:paraId="25EF226E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  <w:tcBorders>
              <w:bottom w:val="single" w:sz="4" w:space="0" w:color="auto"/>
            </w:tcBorders>
          </w:tcPr>
          <w:p w14:paraId="62089BA4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</w:tcPr>
          <w:p w14:paraId="7F47DFEE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  <w:tcBorders>
              <w:bottom w:val="single" w:sz="4" w:space="0" w:color="auto"/>
            </w:tcBorders>
          </w:tcPr>
          <w:p w14:paraId="0366A93F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  <w:tcBorders>
              <w:bottom w:val="single" w:sz="4" w:space="0" w:color="auto"/>
            </w:tcBorders>
          </w:tcPr>
          <w:p w14:paraId="14778C10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</w:tcPr>
          <w:p w14:paraId="494501CD" w14:textId="77777777" w:rsidR="002A7244" w:rsidRDefault="002A7244">
            <w:pPr>
              <w:pStyle w:val="FVA10"/>
            </w:pPr>
          </w:p>
        </w:tc>
      </w:tr>
      <w:tr w:rsidR="002A7244" w14:paraId="0CDC3603" w14:textId="77777777" w:rsidTr="00A811BE">
        <w:trPr>
          <w:cantSplit/>
          <w:trHeight w:hRule="exact" w:val="220"/>
        </w:trPr>
        <w:tc>
          <w:tcPr>
            <w:tcW w:w="191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35D9B8" w14:textId="77777777" w:rsidR="002A7244" w:rsidRDefault="002A7244">
            <w:pPr>
              <w:pStyle w:val="FVA8"/>
            </w:pPr>
            <w:r>
              <w:t>Dienstgrad</w:t>
            </w:r>
          </w:p>
        </w:tc>
        <w:tc>
          <w:tcPr>
            <w:tcW w:w="3180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E27E8" w14:textId="77777777" w:rsidR="002A7244" w:rsidRDefault="002A7244">
            <w:pPr>
              <w:pStyle w:val="FVA8"/>
            </w:pPr>
            <w:r>
              <w:t>Name</w:t>
            </w:r>
          </w:p>
        </w:tc>
        <w:tc>
          <w:tcPr>
            <w:tcW w:w="2942" w:type="dxa"/>
            <w:gridSpan w:val="15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17DD4BC" w14:textId="77777777" w:rsidR="002A7244" w:rsidRDefault="002A7244">
            <w:pPr>
              <w:pStyle w:val="FVA8"/>
            </w:pPr>
            <w:r>
              <w:t>Vorname</w:t>
            </w:r>
          </w:p>
        </w:tc>
        <w:tc>
          <w:tcPr>
            <w:tcW w:w="2589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7080A" w14:textId="77777777" w:rsidR="002A7244" w:rsidRDefault="002A7244">
            <w:pPr>
              <w:pStyle w:val="FVA8"/>
            </w:pPr>
            <w:r>
              <w:t>Personenkennziffer</w:t>
            </w:r>
          </w:p>
        </w:tc>
      </w:tr>
      <w:tr w:rsidR="002A7244" w14:paraId="79797156" w14:textId="77777777" w:rsidTr="00A811BE">
        <w:trPr>
          <w:cantSplit/>
          <w:trHeight w:hRule="exact" w:val="280"/>
        </w:trPr>
        <w:tc>
          <w:tcPr>
            <w:tcW w:w="1915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14:paraId="7710C46A" w14:textId="6AAFF3F1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009B" w14:textId="7B2E6367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  <w:tc>
          <w:tcPr>
            <w:tcW w:w="2942" w:type="dxa"/>
            <w:gridSpan w:val="1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3C01BF0" w14:textId="3DA8541D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  <w:tc>
          <w:tcPr>
            <w:tcW w:w="2589" w:type="dxa"/>
            <w:gridSpan w:val="8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BFCBA08" w14:textId="7DAFB360" w:rsidR="002A7244" w:rsidRPr="001E5E61" w:rsidRDefault="002A7244">
            <w:pPr>
              <w:pStyle w:val="FET12"/>
              <w:rPr>
                <w:rFonts w:ascii="Arial" w:hAnsi="Arial" w:cs="Arial"/>
                <w:lang w:val="en-GB"/>
              </w:rPr>
            </w:pPr>
          </w:p>
        </w:tc>
      </w:tr>
      <w:tr w:rsidR="002A7244" w14:paraId="3AE937D7" w14:textId="77777777" w:rsidTr="00A811BE">
        <w:trPr>
          <w:cantSplit/>
          <w:trHeight w:hRule="exact" w:val="504"/>
        </w:trPr>
        <w:tc>
          <w:tcPr>
            <w:tcW w:w="1915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14:paraId="42FDE56E" w14:textId="77777777" w:rsidR="002A7244" w:rsidRPr="001E5E61" w:rsidRDefault="002A7244">
            <w:pPr>
              <w:pStyle w:val="FVA8"/>
              <w:rPr>
                <w:rFonts w:cs="Arial"/>
                <w:lang w:val="en-GB"/>
              </w:rPr>
            </w:pPr>
            <w:r w:rsidRPr="001E5E61">
              <w:rPr>
                <w:rFonts w:cs="Arial"/>
                <w:lang w:val="en-GB"/>
              </w:rPr>
              <w:t>PLZ</w:t>
            </w:r>
          </w:p>
          <w:p w14:paraId="21578A19" w14:textId="588157B8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B274" w14:textId="77777777" w:rsidR="002A7244" w:rsidRPr="001E5E61" w:rsidRDefault="002A7244">
            <w:pPr>
              <w:pStyle w:val="FVA8"/>
              <w:rPr>
                <w:rFonts w:cs="Arial"/>
              </w:rPr>
            </w:pPr>
            <w:r w:rsidRPr="001E5E61">
              <w:rPr>
                <w:rFonts w:cs="Arial"/>
              </w:rPr>
              <w:t>Wohnort</w:t>
            </w:r>
          </w:p>
          <w:p w14:paraId="2A1FF006" w14:textId="750F12C5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  <w:tc>
          <w:tcPr>
            <w:tcW w:w="294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647CE87" w14:textId="77777777" w:rsidR="002A7244" w:rsidRPr="001E5E61" w:rsidRDefault="002A7244">
            <w:pPr>
              <w:pStyle w:val="FVA8"/>
              <w:rPr>
                <w:rFonts w:cs="Arial"/>
                <w:lang w:val="it-IT"/>
              </w:rPr>
            </w:pPr>
            <w:proofErr w:type="spellStart"/>
            <w:r w:rsidRPr="001E5E61">
              <w:rPr>
                <w:rFonts w:cs="Arial"/>
                <w:lang w:val="it-IT"/>
              </w:rPr>
              <w:t>Straße</w:t>
            </w:r>
            <w:proofErr w:type="spellEnd"/>
            <w:r w:rsidRPr="001E5E61">
              <w:rPr>
                <w:rFonts w:cs="Arial"/>
                <w:lang w:val="it-IT"/>
              </w:rPr>
              <w:t xml:space="preserve">, </w:t>
            </w:r>
            <w:proofErr w:type="spellStart"/>
            <w:r w:rsidRPr="001E5E61">
              <w:rPr>
                <w:rFonts w:cs="Arial"/>
                <w:lang w:val="it-IT"/>
              </w:rPr>
              <w:t>HsNr</w:t>
            </w:r>
            <w:proofErr w:type="spellEnd"/>
            <w:r w:rsidRPr="001E5E61">
              <w:rPr>
                <w:rFonts w:cs="Arial"/>
                <w:lang w:val="it-IT"/>
              </w:rPr>
              <w:t>.</w:t>
            </w:r>
          </w:p>
          <w:p w14:paraId="2BCADB4C" w14:textId="5E50031B" w:rsidR="002A7244" w:rsidRPr="001E5E61" w:rsidRDefault="002A7244">
            <w:pPr>
              <w:pStyle w:val="FET12"/>
              <w:rPr>
                <w:rFonts w:ascii="Arial" w:hAnsi="Arial" w:cs="Arial"/>
                <w:lang w:val="it-IT"/>
              </w:rPr>
            </w:pPr>
          </w:p>
        </w:tc>
        <w:tc>
          <w:tcPr>
            <w:tcW w:w="25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BCCAD" w14:textId="77777777" w:rsidR="002A7244" w:rsidRPr="001E5E61" w:rsidRDefault="002A7244">
            <w:pPr>
              <w:pStyle w:val="FVA8"/>
              <w:rPr>
                <w:rFonts w:cs="Arial"/>
                <w:lang w:val="it-IT"/>
              </w:rPr>
            </w:pPr>
            <w:proofErr w:type="spellStart"/>
            <w:r w:rsidRPr="001E5E61">
              <w:rPr>
                <w:rFonts w:cs="Arial"/>
                <w:lang w:val="it-IT"/>
              </w:rPr>
              <w:t>Personalnummer</w:t>
            </w:r>
            <w:proofErr w:type="spellEnd"/>
          </w:p>
          <w:p w14:paraId="16F7C910" w14:textId="3E94003F" w:rsidR="002A7244" w:rsidRPr="001E5E61" w:rsidRDefault="002A7244" w:rsidP="00B13259">
            <w:pPr>
              <w:rPr>
                <w:rFonts w:ascii="Arial" w:hAnsi="Arial" w:cs="Arial"/>
                <w:lang w:val="it-IT"/>
              </w:rPr>
            </w:pPr>
          </w:p>
        </w:tc>
      </w:tr>
      <w:tr w:rsidR="002A7244" w14:paraId="1DAD5A1A" w14:textId="77777777" w:rsidTr="0009716D">
        <w:trPr>
          <w:trHeight w:hRule="exact" w:val="220"/>
        </w:trPr>
        <w:tc>
          <w:tcPr>
            <w:tcW w:w="1477" w:type="dxa"/>
            <w:gridSpan w:val="3"/>
            <w:tcBorders>
              <w:left w:val="single" w:sz="12" w:space="0" w:color="auto"/>
            </w:tcBorders>
            <w:vAlign w:val="center"/>
          </w:tcPr>
          <w:p w14:paraId="20100275" w14:textId="77777777" w:rsidR="002A7244" w:rsidRDefault="002A7244">
            <w:pPr>
              <w:pStyle w:val="FVA8"/>
              <w:rPr>
                <w:b/>
              </w:rPr>
            </w:pPr>
            <w:r>
              <w:rPr>
                <w:b/>
              </w:rPr>
              <w:t>Bankverbindung</w:t>
            </w:r>
          </w:p>
        </w:tc>
        <w:tc>
          <w:tcPr>
            <w:tcW w:w="1760" w:type="dxa"/>
            <w:gridSpan w:val="7"/>
            <w:vAlign w:val="center"/>
          </w:tcPr>
          <w:p w14:paraId="213B03B2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  <w:vAlign w:val="center"/>
          </w:tcPr>
          <w:p w14:paraId="70097830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  <w:vAlign w:val="center"/>
          </w:tcPr>
          <w:p w14:paraId="3654AFF1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  <w:vAlign w:val="center"/>
          </w:tcPr>
          <w:p w14:paraId="69EE769B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  <w:vAlign w:val="center"/>
          </w:tcPr>
          <w:p w14:paraId="7C491223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vAlign w:val="center"/>
          </w:tcPr>
          <w:p w14:paraId="1A49D642" w14:textId="77777777" w:rsidR="002A7244" w:rsidRDefault="002A7244">
            <w:pPr>
              <w:pStyle w:val="FVA10"/>
            </w:pPr>
          </w:p>
        </w:tc>
      </w:tr>
      <w:tr w:rsidR="002A7244" w14:paraId="7BACE746" w14:textId="77777777" w:rsidTr="00A811BE">
        <w:trPr>
          <w:cantSplit/>
          <w:trHeight w:hRule="exact" w:val="220"/>
        </w:trPr>
        <w:tc>
          <w:tcPr>
            <w:tcW w:w="1915" w:type="dxa"/>
            <w:gridSpan w:val="4"/>
            <w:tcBorders>
              <w:left w:val="single" w:sz="12" w:space="0" w:color="auto"/>
            </w:tcBorders>
            <w:vAlign w:val="center"/>
          </w:tcPr>
          <w:p w14:paraId="1E664CCC" w14:textId="77777777" w:rsidR="002A7244" w:rsidRDefault="00AD2BD1">
            <w:pPr>
              <w:pStyle w:val="FVA8"/>
            </w:pPr>
            <w:r>
              <w:t>BIC</w:t>
            </w:r>
          </w:p>
        </w:tc>
        <w:tc>
          <w:tcPr>
            <w:tcW w:w="4748" w:type="dxa"/>
            <w:gridSpan w:val="2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9CEE2C" w14:textId="77777777" w:rsidR="002A7244" w:rsidRDefault="00AD2BD1">
            <w:pPr>
              <w:pStyle w:val="FVA8"/>
            </w:pPr>
            <w:r>
              <w:t>IBAN</w:t>
            </w:r>
          </w:p>
        </w:tc>
        <w:tc>
          <w:tcPr>
            <w:tcW w:w="3963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14:paraId="0069F371" w14:textId="77777777" w:rsidR="002A7244" w:rsidRDefault="002A7244">
            <w:pPr>
              <w:pStyle w:val="FVA8"/>
            </w:pPr>
            <w:r>
              <w:t>Geldinstitut</w:t>
            </w:r>
          </w:p>
        </w:tc>
      </w:tr>
      <w:tr w:rsidR="002A7244" w14:paraId="34CA74DA" w14:textId="77777777" w:rsidTr="00A811BE">
        <w:trPr>
          <w:cantSplit/>
          <w:trHeight w:hRule="exact" w:val="280"/>
        </w:trPr>
        <w:tc>
          <w:tcPr>
            <w:tcW w:w="1915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14:paraId="33317599" w14:textId="4F93E493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  <w:tc>
          <w:tcPr>
            <w:tcW w:w="4748" w:type="dxa"/>
            <w:gridSpan w:val="2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388A" w14:textId="249A53F7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17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47AC453" w14:textId="4EDA37C5" w:rsidR="002A7244" w:rsidRPr="001E5E61" w:rsidRDefault="002A7244">
            <w:pPr>
              <w:pStyle w:val="FET12"/>
              <w:rPr>
                <w:rFonts w:ascii="Arial" w:hAnsi="Arial" w:cs="Arial"/>
              </w:rPr>
            </w:pPr>
          </w:p>
        </w:tc>
      </w:tr>
      <w:tr w:rsidR="002A7244" w14:paraId="6EBACDD4" w14:textId="77777777" w:rsidTr="0009716D">
        <w:trPr>
          <w:trHeight w:hRule="exact" w:val="320"/>
        </w:trPr>
        <w:tc>
          <w:tcPr>
            <w:tcW w:w="1477" w:type="dxa"/>
            <w:gridSpan w:val="3"/>
            <w:tcBorders>
              <w:bottom w:val="single" w:sz="12" w:space="0" w:color="auto"/>
            </w:tcBorders>
          </w:tcPr>
          <w:p w14:paraId="55F19AB9" w14:textId="77777777" w:rsidR="002A7244" w:rsidRDefault="002A7244">
            <w:pPr>
              <w:pStyle w:val="FVA10"/>
            </w:pPr>
          </w:p>
        </w:tc>
        <w:tc>
          <w:tcPr>
            <w:tcW w:w="1760" w:type="dxa"/>
            <w:gridSpan w:val="7"/>
            <w:tcBorders>
              <w:bottom w:val="single" w:sz="12" w:space="0" w:color="auto"/>
            </w:tcBorders>
          </w:tcPr>
          <w:p w14:paraId="30C988A5" w14:textId="77777777" w:rsidR="002A7244" w:rsidRDefault="002A7244">
            <w:pPr>
              <w:pStyle w:val="FVA10"/>
            </w:pPr>
          </w:p>
        </w:tc>
        <w:tc>
          <w:tcPr>
            <w:tcW w:w="1481" w:type="dxa"/>
            <w:gridSpan w:val="5"/>
            <w:tcBorders>
              <w:bottom w:val="single" w:sz="12" w:space="0" w:color="auto"/>
            </w:tcBorders>
          </w:tcPr>
          <w:p w14:paraId="3E8BE8D3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  <w:tcBorders>
              <w:bottom w:val="single" w:sz="12" w:space="0" w:color="auto"/>
            </w:tcBorders>
          </w:tcPr>
          <w:p w14:paraId="186FBA0D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10"/>
            <w:tcBorders>
              <w:bottom w:val="single" w:sz="12" w:space="0" w:color="auto"/>
            </w:tcBorders>
          </w:tcPr>
          <w:p w14:paraId="11413E92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6"/>
            <w:tcBorders>
              <w:bottom w:val="single" w:sz="12" w:space="0" w:color="auto"/>
            </w:tcBorders>
          </w:tcPr>
          <w:p w14:paraId="0F0A2336" w14:textId="77777777" w:rsidR="002A7244" w:rsidRDefault="002A7244">
            <w:pPr>
              <w:pStyle w:val="FVA10"/>
            </w:pPr>
          </w:p>
        </w:tc>
        <w:tc>
          <w:tcPr>
            <w:tcW w:w="1477" w:type="dxa"/>
            <w:gridSpan w:val="4"/>
            <w:tcBorders>
              <w:bottom w:val="single" w:sz="12" w:space="0" w:color="auto"/>
            </w:tcBorders>
          </w:tcPr>
          <w:p w14:paraId="12F57CA0" w14:textId="77777777" w:rsidR="002A7244" w:rsidRDefault="002A7244">
            <w:pPr>
              <w:pStyle w:val="FVA10"/>
            </w:pPr>
          </w:p>
        </w:tc>
      </w:tr>
      <w:tr w:rsidR="002A7244" w14:paraId="1D13310F" w14:textId="77777777" w:rsidTr="0009716D">
        <w:trPr>
          <w:cantSplit/>
          <w:trHeight w:hRule="exact" w:val="220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vAlign w:val="bottom"/>
          </w:tcPr>
          <w:p w14:paraId="0F7737B4" w14:textId="77777777" w:rsidR="002A7244" w:rsidRDefault="002A7244">
            <w:pPr>
              <w:pStyle w:val="FVA8"/>
              <w:spacing w:after="20"/>
            </w:pPr>
            <w:proofErr w:type="spellStart"/>
            <w:r>
              <w:t>Lfd</w:t>
            </w:r>
            <w:proofErr w:type="spellEnd"/>
            <w:r>
              <w:t>-</w:t>
            </w:r>
            <w:r>
              <w:br/>
              <w:t>Nr</w:t>
            </w:r>
          </w:p>
        </w:tc>
        <w:tc>
          <w:tcPr>
            <w:tcW w:w="1980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BA0A744" w14:textId="77777777" w:rsidR="002A7244" w:rsidRDefault="002A7244">
            <w:pPr>
              <w:pStyle w:val="FVA8"/>
            </w:pPr>
            <w:r>
              <w:t>DVag/</w:t>
            </w:r>
            <w:proofErr w:type="spellStart"/>
            <w:r>
              <w:t>Wü</w:t>
            </w:r>
            <w:proofErr w:type="spellEnd"/>
            <w:r>
              <w:br/>
              <w:t>vom–bis</w:t>
            </w:r>
          </w:p>
        </w:tc>
        <w:tc>
          <w:tcPr>
            <w:tcW w:w="6223" w:type="dxa"/>
            <w:gridSpan w:val="29"/>
            <w:tcBorders>
              <w:left w:val="nil"/>
            </w:tcBorders>
            <w:vAlign w:val="center"/>
          </w:tcPr>
          <w:p w14:paraId="0D3DC25C" w14:textId="77777777" w:rsidR="002A7244" w:rsidRPr="004D00D8" w:rsidRDefault="002A7244">
            <w:pPr>
              <w:pStyle w:val="FVA8"/>
              <w:rPr>
                <w:b/>
              </w:rPr>
            </w:pPr>
            <w:r w:rsidRPr="004D00D8">
              <w:rPr>
                <w:b/>
              </w:rPr>
              <w:t>Reisekostenvergütung</w:t>
            </w:r>
          </w:p>
        </w:tc>
        <w:tc>
          <w:tcPr>
            <w:tcW w:w="1993" w:type="dxa"/>
            <w:gridSpan w:val="6"/>
            <w:tcBorders>
              <w:left w:val="single" w:sz="6" w:space="0" w:color="auto"/>
            </w:tcBorders>
            <w:vAlign w:val="center"/>
          </w:tcPr>
          <w:p w14:paraId="1555F135" w14:textId="77777777" w:rsidR="002A7244" w:rsidRDefault="002A7244">
            <w:pPr>
              <w:pStyle w:val="FVA8"/>
            </w:pPr>
            <w:r>
              <w:t>Dienstgeld/Wehrsold</w:t>
            </w:r>
          </w:p>
        </w:tc>
      </w:tr>
      <w:tr w:rsidR="002A7244" w14:paraId="077E1B2D" w14:textId="77777777" w:rsidTr="0009716D">
        <w:trPr>
          <w:cantSplit/>
          <w:trHeight w:hRule="exact" w:val="580"/>
        </w:trPr>
        <w:tc>
          <w:tcPr>
            <w:tcW w:w="430" w:type="dxa"/>
            <w:vMerge/>
            <w:tcBorders>
              <w:left w:val="single" w:sz="12" w:space="0" w:color="auto"/>
            </w:tcBorders>
            <w:vAlign w:val="bottom"/>
          </w:tcPr>
          <w:p w14:paraId="044DC5C6" w14:textId="77777777" w:rsidR="002A7244" w:rsidRDefault="002A7244">
            <w:pPr>
              <w:pStyle w:val="FVA8"/>
            </w:pPr>
          </w:p>
        </w:tc>
        <w:tc>
          <w:tcPr>
            <w:tcW w:w="198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6A8EEAF" w14:textId="77777777" w:rsidR="002A7244" w:rsidRDefault="002A7244">
            <w:pPr>
              <w:pStyle w:val="FVA8"/>
            </w:pPr>
          </w:p>
        </w:tc>
        <w:tc>
          <w:tcPr>
            <w:tcW w:w="1543" w:type="dxa"/>
            <w:gridSpan w:val="6"/>
            <w:vMerge w:val="restart"/>
            <w:tcBorders>
              <w:left w:val="nil"/>
            </w:tcBorders>
            <w:vAlign w:val="bottom"/>
          </w:tcPr>
          <w:p w14:paraId="09D97A6E" w14:textId="77777777" w:rsidR="002A7244" w:rsidRDefault="002A7244">
            <w:pPr>
              <w:pStyle w:val="FVA8"/>
            </w:pPr>
            <w:r>
              <w:t>Fahrkosten-</w:t>
            </w:r>
            <w:r>
              <w:br/>
            </w:r>
            <w:proofErr w:type="spellStart"/>
            <w:r>
              <w:t>erstattung</w:t>
            </w:r>
            <w:proofErr w:type="spellEnd"/>
            <w:r>
              <w:br/>
              <w:t>gem. Nachweis</w:t>
            </w:r>
          </w:p>
        </w:tc>
        <w:tc>
          <w:tcPr>
            <w:tcW w:w="1260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73A930B" w14:textId="77777777" w:rsidR="002A7244" w:rsidRDefault="002A7244" w:rsidP="00B13259">
            <w:pPr>
              <w:pStyle w:val="FVA8"/>
            </w:pPr>
            <w:r w:rsidRPr="005E7449">
              <w:t>Wegstrecken-</w:t>
            </w:r>
            <w:r w:rsidRPr="005E7449">
              <w:br/>
            </w:r>
            <w:proofErr w:type="spellStart"/>
            <w:r>
              <w:t>entschädigung</w:t>
            </w:r>
            <w:proofErr w:type="spellEnd"/>
            <w:r>
              <w:br/>
              <w:t>gefahrene Km</w:t>
            </w:r>
            <w:r w:rsidR="003844EE">
              <w:t xml:space="preserve"> </w:t>
            </w:r>
            <w:r w:rsidR="003844EE" w:rsidRPr="003844EE">
              <w:rPr>
                <w:b/>
              </w:rPr>
              <w:t>einfache</w:t>
            </w:r>
          </w:p>
        </w:tc>
        <w:tc>
          <w:tcPr>
            <w:tcW w:w="1620" w:type="dxa"/>
            <w:gridSpan w:val="6"/>
            <w:vMerge w:val="restart"/>
            <w:tcBorders>
              <w:left w:val="nil"/>
            </w:tcBorders>
            <w:vAlign w:val="bottom"/>
          </w:tcPr>
          <w:p w14:paraId="1D27F8F8" w14:textId="77777777" w:rsidR="002A7244" w:rsidRPr="005E7449" w:rsidRDefault="002A7244">
            <w:pPr>
              <w:pStyle w:val="FVA8"/>
            </w:pPr>
            <w:r w:rsidRPr="005E7449">
              <w:t>Beginn</w:t>
            </w:r>
            <w:r w:rsidRPr="005E7449">
              <w:br/>
              <w:t>und Ende</w:t>
            </w:r>
            <w:r w:rsidRPr="005E7449">
              <w:br/>
              <w:t>der Reise</w:t>
            </w:r>
          </w:p>
        </w:tc>
        <w:tc>
          <w:tcPr>
            <w:tcW w:w="1080" w:type="dxa"/>
            <w:gridSpan w:val="7"/>
            <w:tcBorders>
              <w:left w:val="single" w:sz="6" w:space="0" w:color="auto"/>
            </w:tcBorders>
            <w:vAlign w:val="bottom"/>
          </w:tcPr>
          <w:p w14:paraId="21871232" w14:textId="77777777" w:rsidR="002A7244" w:rsidRPr="005E7449" w:rsidRDefault="002A7244">
            <w:pPr>
              <w:pStyle w:val="FVA8"/>
            </w:pPr>
            <w:r w:rsidRPr="005E7449">
              <w:t>Gemein-schafts-</w:t>
            </w:r>
            <w:r w:rsidRPr="005E7449">
              <w:br/>
            </w:r>
            <w:proofErr w:type="spellStart"/>
            <w:r w:rsidRPr="005E7449">
              <w:t>verpflegung</w:t>
            </w:r>
            <w:proofErr w:type="spellEnd"/>
          </w:p>
        </w:tc>
        <w:tc>
          <w:tcPr>
            <w:tcW w:w="72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5D1C24F" w14:textId="77777777" w:rsidR="002A7244" w:rsidRDefault="002A7244">
            <w:pPr>
              <w:pStyle w:val="FVA8"/>
            </w:pPr>
            <w:r>
              <w:t>Summe</w:t>
            </w:r>
          </w:p>
        </w:tc>
        <w:tc>
          <w:tcPr>
            <w:tcW w:w="540" w:type="dxa"/>
            <w:gridSpan w:val="3"/>
            <w:vMerge w:val="restart"/>
            <w:tcBorders>
              <w:left w:val="nil"/>
              <w:right w:val="single" w:sz="6" w:space="0" w:color="auto"/>
            </w:tcBorders>
            <w:vAlign w:val="bottom"/>
          </w:tcPr>
          <w:p w14:paraId="6B1828BD" w14:textId="77777777" w:rsidR="002A7244" w:rsidRDefault="002A7244">
            <w:pPr>
              <w:pStyle w:val="FVA8"/>
            </w:pPr>
            <w:r>
              <w:t>Tage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6" w:space="0" w:color="auto"/>
            </w:tcBorders>
            <w:vAlign w:val="bottom"/>
          </w:tcPr>
          <w:p w14:paraId="18DFC4E9" w14:textId="77777777" w:rsidR="002A7244" w:rsidRDefault="002A7244">
            <w:pPr>
              <w:pStyle w:val="FVA8"/>
            </w:pPr>
            <w:r>
              <w:t>Satz</w:t>
            </w:r>
          </w:p>
        </w:tc>
        <w:tc>
          <w:tcPr>
            <w:tcW w:w="733" w:type="dxa"/>
            <w:gridSpan w:val="2"/>
            <w:vMerge w:val="restart"/>
            <w:tcBorders>
              <w:left w:val="nil"/>
            </w:tcBorders>
            <w:vAlign w:val="bottom"/>
          </w:tcPr>
          <w:p w14:paraId="5B91E7FF" w14:textId="77777777" w:rsidR="002A7244" w:rsidRDefault="002A7244">
            <w:pPr>
              <w:pStyle w:val="FVA8"/>
              <w:rPr>
                <w:b/>
              </w:rPr>
            </w:pPr>
            <w:r>
              <w:rPr>
                <w:b/>
              </w:rPr>
              <w:t>Summe</w:t>
            </w:r>
          </w:p>
        </w:tc>
      </w:tr>
      <w:tr w:rsidR="002A7244" w14:paraId="47F5A024" w14:textId="77777777" w:rsidTr="0009716D">
        <w:trPr>
          <w:cantSplit/>
          <w:trHeight w:hRule="exact" w:val="220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14:paraId="0BE5324A" w14:textId="77777777" w:rsidR="002A7244" w:rsidRDefault="002A7244">
            <w:pPr>
              <w:pStyle w:val="FVA8"/>
            </w:pPr>
          </w:p>
        </w:tc>
        <w:tc>
          <w:tcPr>
            <w:tcW w:w="198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C70969" w14:textId="77777777" w:rsidR="002A7244" w:rsidRDefault="002A7244">
            <w:pPr>
              <w:pStyle w:val="FVA8"/>
            </w:pPr>
          </w:p>
        </w:tc>
        <w:tc>
          <w:tcPr>
            <w:tcW w:w="1543" w:type="dxa"/>
            <w:gridSpan w:val="6"/>
            <w:vMerge/>
            <w:tcBorders>
              <w:left w:val="nil"/>
            </w:tcBorders>
          </w:tcPr>
          <w:p w14:paraId="58C0FAC1" w14:textId="77777777" w:rsidR="002A7244" w:rsidRDefault="002A7244">
            <w:pPr>
              <w:pStyle w:val="FVA8"/>
            </w:pPr>
          </w:p>
        </w:tc>
        <w:tc>
          <w:tcPr>
            <w:tcW w:w="126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609075" w14:textId="77777777" w:rsidR="002A7244" w:rsidRDefault="002A7244">
            <w:pPr>
              <w:pStyle w:val="FVA8"/>
            </w:pPr>
          </w:p>
        </w:tc>
        <w:tc>
          <w:tcPr>
            <w:tcW w:w="1620" w:type="dxa"/>
            <w:gridSpan w:val="6"/>
            <w:vMerge/>
            <w:tcBorders>
              <w:left w:val="nil"/>
            </w:tcBorders>
          </w:tcPr>
          <w:p w14:paraId="5992CA3E" w14:textId="77777777" w:rsidR="002A7244" w:rsidRDefault="002A7244">
            <w:pPr>
              <w:pStyle w:val="FVA8"/>
            </w:pPr>
          </w:p>
        </w:tc>
        <w:tc>
          <w:tcPr>
            <w:tcW w:w="540" w:type="dxa"/>
            <w:gridSpan w:val="2"/>
            <w:tcBorders>
              <w:left w:val="single" w:sz="6" w:space="0" w:color="auto"/>
            </w:tcBorders>
            <w:vAlign w:val="bottom"/>
          </w:tcPr>
          <w:p w14:paraId="6F65A288" w14:textId="77777777" w:rsidR="002A7244" w:rsidRDefault="002A7244">
            <w:pPr>
              <w:pStyle w:val="FVA8"/>
            </w:pPr>
            <w:r>
              <w:t>Ja</w:t>
            </w:r>
          </w:p>
        </w:tc>
        <w:tc>
          <w:tcPr>
            <w:tcW w:w="540" w:type="dxa"/>
            <w:gridSpan w:val="5"/>
            <w:vAlign w:val="bottom"/>
          </w:tcPr>
          <w:p w14:paraId="29193ED5" w14:textId="77777777" w:rsidR="002A7244" w:rsidRDefault="002A7244">
            <w:pPr>
              <w:pStyle w:val="FVA8"/>
            </w:pPr>
            <w:r>
              <w:t>Nein</w:t>
            </w:r>
          </w:p>
        </w:tc>
        <w:tc>
          <w:tcPr>
            <w:tcW w:w="7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8C3BEF" w14:textId="77777777" w:rsidR="002A7244" w:rsidRDefault="002A7244">
            <w:pPr>
              <w:pStyle w:val="FVA8"/>
            </w:pPr>
          </w:p>
        </w:tc>
        <w:tc>
          <w:tcPr>
            <w:tcW w:w="540" w:type="dxa"/>
            <w:gridSpan w:val="3"/>
            <w:vMerge/>
            <w:tcBorders>
              <w:left w:val="nil"/>
              <w:right w:val="single" w:sz="6" w:space="0" w:color="auto"/>
            </w:tcBorders>
          </w:tcPr>
          <w:p w14:paraId="46E40F66" w14:textId="77777777" w:rsidR="002A7244" w:rsidRDefault="002A7244">
            <w:pPr>
              <w:pStyle w:val="FVA8"/>
            </w:pPr>
          </w:p>
        </w:tc>
        <w:tc>
          <w:tcPr>
            <w:tcW w:w="720" w:type="dxa"/>
            <w:vMerge/>
            <w:tcBorders>
              <w:left w:val="nil"/>
              <w:right w:val="single" w:sz="6" w:space="0" w:color="auto"/>
            </w:tcBorders>
          </w:tcPr>
          <w:p w14:paraId="362F9226" w14:textId="77777777" w:rsidR="002A7244" w:rsidRDefault="002A7244">
            <w:pPr>
              <w:pStyle w:val="FVA8"/>
            </w:pPr>
          </w:p>
        </w:tc>
        <w:tc>
          <w:tcPr>
            <w:tcW w:w="733" w:type="dxa"/>
            <w:gridSpan w:val="2"/>
            <w:vMerge/>
            <w:tcBorders>
              <w:left w:val="nil"/>
            </w:tcBorders>
          </w:tcPr>
          <w:p w14:paraId="5A068A54" w14:textId="77777777" w:rsidR="002A7244" w:rsidRDefault="002A7244">
            <w:pPr>
              <w:pStyle w:val="FVA8"/>
            </w:pPr>
          </w:p>
        </w:tc>
      </w:tr>
      <w:tr w:rsidR="001E5E61" w14:paraId="0317CC7C" w14:textId="77777777" w:rsidTr="0009716D">
        <w:trPr>
          <w:cantSplit/>
          <w:trHeight w:hRule="exact" w:val="560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0D66EF" w14:textId="6E87068B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C134" w14:textId="4D12FD61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3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5C2AD4AF" w14:textId="6C8F47E1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33E2" w14:textId="4FC5742E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71895E08" w14:textId="6506E2D9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95FB4" w14:textId="4B917D83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Kontrollkästchen3"/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4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94D8A" w14:textId="77777777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761C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EFD4E2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18"/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C6AB3C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33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22A3DB10" w14:textId="77777777" w:rsidR="001E5E61" w:rsidRPr="001E5E61" w:rsidRDefault="001E5E61" w:rsidP="001E5E61">
            <w:pPr>
              <w:pStyle w:val="FET10"/>
              <w:jc w:val="right"/>
              <w:rPr>
                <w:rFonts w:ascii="Arial" w:hAnsi="Arial" w:cs="Arial"/>
                <w:b/>
              </w:rPr>
            </w:pPr>
            <w:r w:rsidRPr="001E5E61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1E5E61">
              <w:rPr>
                <w:rFonts w:ascii="Arial" w:hAnsi="Arial" w:cs="Arial"/>
                <w:b/>
              </w:rPr>
              <w:instrText xml:space="preserve"> FORMTEXT </w:instrText>
            </w:r>
            <w:r w:rsidRPr="001E5E61">
              <w:rPr>
                <w:rFonts w:ascii="Arial" w:hAnsi="Arial" w:cs="Arial"/>
                <w:b/>
              </w:rPr>
            </w:r>
            <w:r w:rsidRPr="001E5E61">
              <w:rPr>
                <w:rFonts w:ascii="Arial" w:hAnsi="Arial" w:cs="Arial"/>
                <w:b/>
              </w:rPr>
              <w:fldChar w:fldCharType="separate"/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1E5E61" w14:paraId="6597CED2" w14:textId="77777777" w:rsidTr="0009716D">
        <w:trPr>
          <w:cantSplit/>
          <w:trHeight w:hRule="exact" w:val="560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0C5217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1A2B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3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4716BDFC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48A2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1D8651C2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FB5053" w14:textId="77777777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5599D" w14:textId="77777777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D798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DAA9EC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B5BC6B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140A2E1D" w14:textId="77777777" w:rsidR="001E5E61" w:rsidRPr="001E5E61" w:rsidRDefault="001E5E61" w:rsidP="001E5E61">
            <w:pPr>
              <w:pStyle w:val="FET10"/>
              <w:jc w:val="right"/>
              <w:rPr>
                <w:rFonts w:ascii="Arial" w:hAnsi="Arial" w:cs="Arial"/>
                <w:b/>
              </w:rPr>
            </w:pPr>
            <w:r w:rsidRPr="001E5E61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  <w:b/>
              </w:rPr>
              <w:instrText xml:space="preserve"> FORMTEXT </w:instrText>
            </w:r>
            <w:r w:rsidRPr="001E5E61">
              <w:rPr>
                <w:rFonts w:ascii="Arial" w:hAnsi="Arial" w:cs="Arial"/>
                <w:b/>
              </w:rPr>
            </w:r>
            <w:r w:rsidRPr="001E5E61">
              <w:rPr>
                <w:rFonts w:ascii="Arial" w:hAnsi="Arial" w:cs="Arial"/>
                <w:b/>
              </w:rPr>
              <w:fldChar w:fldCharType="separate"/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E61" w14:paraId="550FC8B4" w14:textId="77777777" w:rsidTr="0009716D">
        <w:trPr>
          <w:cantSplit/>
          <w:trHeight w:hRule="exact" w:val="560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BE648A7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D389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3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2228F055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C440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5AAD76C8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B2C4F3" w14:textId="77777777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8681" w14:textId="77777777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CFBD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9C6D6F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1F2B32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15C8D7E9" w14:textId="77777777" w:rsidR="001E5E61" w:rsidRPr="001E5E61" w:rsidRDefault="001E5E61" w:rsidP="001E5E61">
            <w:pPr>
              <w:pStyle w:val="FET10"/>
              <w:jc w:val="right"/>
              <w:rPr>
                <w:rFonts w:ascii="Arial" w:hAnsi="Arial" w:cs="Arial"/>
                <w:b/>
              </w:rPr>
            </w:pPr>
            <w:r w:rsidRPr="001E5E61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  <w:b/>
              </w:rPr>
              <w:instrText xml:space="preserve"> FORMTEXT </w:instrText>
            </w:r>
            <w:r w:rsidRPr="001E5E61">
              <w:rPr>
                <w:rFonts w:ascii="Arial" w:hAnsi="Arial" w:cs="Arial"/>
                <w:b/>
              </w:rPr>
            </w:r>
            <w:r w:rsidRPr="001E5E61">
              <w:rPr>
                <w:rFonts w:ascii="Arial" w:hAnsi="Arial" w:cs="Arial"/>
                <w:b/>
              </w:rPr>
              <w:fldChar w:fldCharType="separate"/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E61" w14:paraId="382F3021" w14:textId="77777777" w:rsidTr="0009716D">
        <w:trPr>
          <w:cantSplit/>
          <w:trHeight w:hRule="exact" w:val="560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939108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D27A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3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7EAA3B61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E6C1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14:paraId="2E057752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F4C46" w14:textId="77777777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DD7D9" w14:textId="77777777" w:rsidR="001E5E61" w:rsidRPr="001E5E61" w:rsidRDefault="001E5E61" w:rsidP="001E5E61">
            <w:pPr>
              <w:pStyle w:val="FET12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FORMCHECKBOX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5F13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821B11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5539BC" w14:textId="77777777" w:rsidR="001E5E61" w:rsidRPr="001E5E61" w:rsidRDefault="001E5E61" w:rsidP="001E5E61">
            <w:pPr>
              <w:pStyle w:val="FET10"/>
              <w:rPr>
                <w:rFonts w:ascii="Arial" w:hAnsi="Arial" w:cs="Arial"/>
              </w:rPr>
            </w:pPr>
            <w:r w:rsidRPr="001E5E6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</w:rPr>
              <w:instrText xml:space="preserve"> FORMTEXT </w:instrText>
            </w:r>
            <w:r w:rsidRPr="001E5E61">
              <w:rPr>
                <w:rFonts w:ascii="Arial" w:hAnsi="Arial" w:cs="Arial"/>
              </w:rPr>
            </w:r>
            <w:r w:rsidRPr="001E5E61">
              <w:rPr>
                <w:rFonts w:ascii="Arial" w:hAnsi="Arial" w:cs="Arial"/>
              </w:rPr>
              <w:fldChar w:fldCharType="separate"/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  <w:noProof/>
              </w:rPr>
              <w:t> </w:t>
            </w:r>
            <w:r w:rsidRPr="001E5E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7A94C3F9" w14:textId="77777777" w:rsidR="001E5E61" w:rsidRPr="001E5E61" w:rsidRDefault="001E5E61" w:rsidP="001E5E61">
            <w:pPr>
              <w:pStyle w:val="FET10"/>
              <w:jc w:val="right"/>
              <w:rPr>
                <w:rFonts w:ascii="Arial" w:hAnsi="Arial" w:cs="Arial"/>
                <w:b/>
              </w:rPr>
            </w:pPr>
            <w:r w:rsidRPr="001E5E61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E5E61">
              <w:rPr>
                <w:rFonts w:ascii="Arial" w:hAnsi="Arial" w:cs="Arial"/>
                <w:b/>
              </w:rPr>
              <w:instrText xml:space="preserve"> FORMTEXT </w:instrText>
            </w:r>
            <w:r w:rsidRPr="001E5E61">
              <w:rPr>
                <w:rFonts w:ascii="Arial" w:hAnsi="Arial" w:cs="Arial"/>
                <w:b/>
              </w:rPr>
            </w:r>
            <w:r w:rsidRPr="001E5E61">
              <w:rPr>
                <w:rFonts w:ascii="Arial" w:hAnsi="Arial" w:cs="Arial"/>
                <w:b/>
              </w:rPr>
              <w:fldChar w:fldCharType="separate"/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  <w:noProof/>
              </w:rPr>
              <w:t> </w:t>
            </w:r>
            <w:r w:rsidRPr="001E5E6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E61" w14:paraId="28652551" w14:textId="77777777" w:rsidTr="0009716D">
        <w:trPr>
          <w:cantSplit/>
          <w:trHeight w:hRule="exact" w:val="160"/>
        </w:trPr>
        <w:tc>
          <w:tcPr>
            <w:tcW w:w="430" w:type="dxa"/>
            <w:tcBorders>
              <w:top w:val="single" w:sz="6" w:space="0" w:color="auto"/>
            </w:tcBorders>
          </w:tcPr>
          <w:p w14:paraId="05562175" w14:textId="77777777" w:rsidR="001E5E61" w:rsidRDefault="001E5E61" w:rsidP="001E5E61">
            <w:pPr>
              <w:pStyle w:val="FVA10"/>
            </w:pPr>
          </w:p>
        </w:tc>
        <w:tc>
          <w:tcPr>
            <w:tcW w:w="1637" w:type="dxa"/>
            <w:gridSpan w:val="4"/>
            <w:tcBorders>
              <w:top w:val="single" w:sz="6" w:space="0" w:color="auto"/>
            </w:tcBorders>
          </w:tcPr>
          <w:p w14:paraId="544E3336" w14:textId="77777777" w:rsidR="001E5E61" w:rsidRDefault="001E5E61" w:rsidP="001E5E61">
            <w:pPr>
              <w:pStyle w:val="FVA10"/>
            </w:pPr>
          </w:p>
        </w:tc>
        <w:tc>
          <w:tcPr>
            <w:tcW w:w="1538" w:type="dxa"/>
            <w:gridSpan w:val="6"/>
            <w:tcBorders>
              <w:top w:val="single" w:sz="6" w:space="0" w:color="auto"/>
            </w:tcBorders>
          </w:tcPr>
          <w:p w14:paraId="570F70D0" w14:textId="77777777" w:rsidR="001E5E61" w:rsidRDefault="001E5E61" w:rsidP="001E5E61">
            <w:pPr>
              <w:pStyle w:val="FVA10"/>
            </w:pPr>
          </w:p>
        </w:tc>
        <w:tc>
          <w:tcPr>
            <w:tcW w:w="1256" w:type="dxa"/>
            <w:gridSpan w:val="5"/>
            <w:tcBorders>
              <w:top w:val="single" w:sz="6" w:space="0" w:color="auto"/>
            </w:tcBorders>
          </w:tcPr>
          <w:p w14:paraId="0667BF5F" w14:textId="77777777" w:rsidR="001E5E61" w:rsidRDefault="001E5E61" w:rsidP="001E5E61">
            <w:pPr>
              <w:pStyle w:val="FVA10"/>
            </w:pPr>
          </w:p>
        </w:tc>
        <w:tc>
          <w:tcPr>
            <w:tcW w:w="1432" w:type="dxa"/>
            <w:gridSpan w:val="6"/>
            <w:tcBorders>
              <w:top w:val="single" w:sz="6" w:space="0" w:color="auto"/>
            </w:tcBorders>
          </w:tcPr>
          <w:p w14:paraId="552550E3" w14:textId="77777777" w:rsidR="001E5E61" w:rsidRDefault="001E5E61" w:rsidP="001E5E61">
            <w:pPr>
              <w:pStyle w:val="FVA10"/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</w:tcBorders>
          </w:tcPr>
          <w:p w14:paraId="139D0935" w14:textId="77777777" w:rsidR="001E5E61" w:rsidRDefault="001E5E61" w:rsidP="001E5E61">
            <w:pPr>
              <w:pStyle w:val="FVA10"/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</w:tcBorders>
          </w:tcPr>
          <w:p w14:paraId="0A76E995" w14:textId="77777777" w:rsidR="001E5E61" w:rsidRDefault="001E5E61" w:rsidP="001E5E61">
            <w:pPr>
              <w:pStyle w:val="FVA10"/>
            </w:pPr>
          </w:p>
        </w:tc>
        <w:tc>
          <w:tcPr>
            <w:tcW w:w="900" w:type="dxa"/>
            <w:gridSpan w:val="7"/>
            <w:tcBorders>
              <w:top w:val="single" w:sz="6" w:space="0" w:color="auto"/>
            </w:tcBorders>
          </w:tcPr>
          <w:p w14:paraId="0EEBBCDE" w14:textId="77777777" w:rsidR="001E5E61" w:rsidRDefault="001E5E61" w:rsidP="001E5E61">
            <w:pPr>
              <w:pStyle w:val="FVA10"/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14:paraId="04B94BEC" w14:textId="77777777" w:rsidR="001E5E61" w:rsidRDefault="001E5E61" w:rsidP="001E5E61">
            <w:pPr>
              <w:pStyle w:val="FVA10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</w:tcBorders>
          </w:tcPr>
          <w:p w14:paraId="53A243D9" w14:textId="77777777" w:rsidR="001E5E61" w:rsidRDefault="001E5E61" w:rsidP="001E5E61">
            <w:pPr>
              <w:pStyle w:val="FVA10"/>
            </w:pPr>
          </w:p>
        </w:tc>
        <w:tc>
          <w:tcPr>
            <w:tcW w:w="733" w:type="dxa"/>
            <w:gridSpan w:val="2"/>
            <w:tcBorders>
              <w:top w:val="single" w:sz="6" w:space="0" w:color="auto"/>
            </w:tcBorders>
          </w:tcPr>
          <w:p w14:paraId="1311AEA2" w14:textId="77777777" w:rsidR="001E5E61" w:rsidRDefault="001E5E61" w:rsidP="001E5E61">
            <w:pPr>
              <w:pStyle w:val="FVA10"/>
            </w:pPr>
          </w:p>
        </w:tc>
      </w:tr>
      <w:tr w:rsidR="001E5E61" w14:paraId="1786E409" w14:textId="77777777" w:rsidTr="0009716D">
        <w:trPr>
          <w:cantSplit/>
          <w:trHeight w:hRule="exact" w:val="700"/>
        </w:trPr>
        <w:tc>
          <w:tcPr>
            <w:tcW w:w="5033" w:type="dxa"/>
            <w:gridSpan w:val="17"/>
            <w:vAlign w:val="bottom"/>
          </w:tcPr>
          <w:p w14:paraId="4B554B33" w14:textId="77777777" w:rsidR="001E5E61" w:rsidRDefault="001E5E61" w:rsidP="001E5E61">
            <w:pPr>
              <w:pStyle w:val="FVA10"/>
              <w:jc w:val="both"/>
            </w:pPr>
          </w:p>
        </w:tc>
        <w:tc>
          <w:tcPr>
            <w:tcW w:w="1620" w:type="dxa"/>
            <w:gridSpan w:val="6"/>
            <w:vMerge w:val="restart"/>
            <w:vAlign w:val="center"/>
          </w:tcPr>
          <w:p w14:paraId="2232B4E7" w14:textId="77777777" w:rsidR="001E5E61" w:rsidRPr="00B13259" w:rsidRDefault="001E5E61" w:rsidP="001E5E61">
            <w:pPr>
              <w:pStyle w:val="FVA6"/>
              <w:ind w:left="-497"/>
              <w:jc w:val="center"/>
              <w:rPr>
                <w:sz w:val="10"/>
                <w:szCs w:val="10"/>
              </w:rPr>
            </w:pPr>
            <w:r w:rsidRPr="00B13259">
              <w:rPr>
                <w:sz w:val="10"/>
                <w:szCs w:val="10"/>
              </w:rPr>
              <w:t>(Dienst</w:t>
            </w:r>
            <w:r>
              <w:rPr>
                <w:sz w:val="10"/>
                <w:szCs w:val="10"/>
              </w:rPr>
              <w:t>-</w:t>
            </w:r>
            <w:r>
              <w:rPr>
                <w:sz w:val="10"/>
                <w:szCs w:val="10"/>
              </w:rPr>
              <w:br/>
            </w:r>
            <w:proofErr w:type="spellStart"/>
            <w:r w:rsidRPr="00B13259">
              <w:rPr>
                <w:sz w:val="10"/>
                <w:szCs w:val="10"/>
              </w:rPr>
              <w:t>siegel</w:t>
            </w:r>
            <w:proofErr w:type="spellEnd"/>
            <w:r w:rsidRPr="00B13259">
              <w:rPr>
                <w:sz w:val="10"/>
                <w:szCs w:val="10"/>
              </w:rPr>
              <w:t>)</w:t>
            </w:r>
          </w:p>
        </w:tc>
        <w:tc>
          <w:tcPr>
            <w:tcW w:w="3973" w:type="dxa"/>
            <w:gridSpan w:val="18"/>
            <w:vAlign w:val="bottom"/>
          </w:tcPr>
          <w:p w14:paraId="0E52BF70" w14:textId="77777777" w:rsidR="001E5E61" w:rsidRDefault="001E5E61" w:rsidP="001E5E61">
            <w:pPr>
              <w:pStyle w:val="FVA10"/>
            </w:pPr>
            <w:r>
              <w:t>Sachlich richtig</w:t>
            </w:r>
          </w:p>
        </w:tc>
      </w:tr>
      <w:tr w:rsidR="001E5E61" w14:paraId="325114F9" w14:textId="77777777" w:rsidTr="0009716D">
        <w:trPr>
          <w:cantSplit/>
          <w:trHeight w:hRule="exact" w:val="320"/>
        </w:trPr>
        <w:tc>
          <w:tcPr>
            <w:tcW w:w="5033" w:type="dxa"/>
            <w:gridSpan w:val="17"/>
          </w:tcPr>
          <w:p w14:paraId="2CE6F786" w14:textId="77777777" w:rsidR="001E5E61" w:rsidRDefault="001E5E61" w:rsidP="001E5E61">
            <w:pPr>
              <w:pStyle w:val="FVA6"/>
            </w:pPr>
            <w:r>
              <w:t>(Unterschrift der Antrag stellenden Person)</w:t>
            </w:r>
          </w:p>
        </w:tc>
        <w:tc>
          <w:tcPr>
            <w:tcW w:w="1620" w:type="dxa"/>
            <w:gridSpan w:val="6"/>
            <w:vMerge/>
          </w:tcPr>
          <w:p w14:paraId="33B2A9BF" w14:textId="77777777" w:rsidR="001E5E61" w:rsidRDefault="001E5E61" w:rsidP="001E5E61">
            <w:pPr>
              <w:pStyle w:val="FVA10"/>
            </w:pPr>
          </w:p>
        </w:tc>
        <w:tc>
          <w:tcPr>
            <w:tcW w:w="3973" w:type="dxa"/>
            <w:gridSpan w:val="18"/>
          </w:tcPr>
          <w:p w14:paraId="6826C499" w14:textId="77777777" w:rsidR="001E5E61" w:rsidRDefault="001E5E61" w:rsidP="001E5E61">
            <w:pPr>
              <w:pStyle w:val="FVA6"/>
            </w:pPr>
            <w:r>
              <w:t xml:space="preserve">(Unterschrift des/der nächsten Disziplinarvorgesetzten/Vorgesetzten, Name, </w:t>
            </w:r>
            <w:proofErr w:type="spellStart"/>
            <w:r>
              <w:t>DGrad</w:t>
            </w:r>
            <w:proofErr w:type="spellEnd"/>
            <w:r>
              <w:t>/</w:t>
            </w:r>
            <w:proofErr w:type="spellStart"/>
            <w:r>
              <w:t>ABez</w:t>
            </w:r>
            <w:proofErr w:type="spellEnd"/>
            <w:r>
              <w:t>)</w:t>
            </w:r>
          </w:p>
        </w:tc>
      </w:tr>
      <w:tr w:rsidR="001E5E61" w14:paraId="0723FADF" w14:textId="77777777" w:rsidTr="0009716D">
        <w:trPr>
          <w:cantSplit/>
          <w:trHeight w:val="630"/>
        </w:trPr>
        <w:tc>
          <w:tcPr>
            <w:tcW w:w="5033" w:type="dxa"/>
            <w:gridSpan w:val="17"/>
            <w:tcBorders>
              <w:bottom w:val="single" w:sz="6" w:space="0" w:color="auto"/>
            </w:tcBorders>
          </w:tcPr>
          <w:p w14:paraId="6B9E63CE" w14:textId="4ABD5C49" w:rsidR="001E5E61" w:rsidRDefault="001E5E61" w:rsidP="001E5E61">
            <w:pPr>
              <w:pStyle w:val="FVA10"/>
            </w:pPr>
          </w:p>
        </w:tc>
        <w:tc>
          <w:tcPr>
            <w:tcW w:w="1620" w:type="dxa"/>
            <w:gridSpan w:val="6"/>
            <w:vMerge/>
          </w:tcPr>
          <w:p w14:paraId="3667BD63" w14:textId="77777777" w:rsidR="001E5E61" w:rsidRDefault="001E5E61" w:rsidP="001E5E61">
            <w:pPr>
              <w:pStyle w:val="FVA10"/>
            </w:pPr>
            <w:bookmarkStart w:id="8" w:name="Text22"/>
          </w:p>
        </w:tc>
        <w:bookmarkEnd w:id="8"/>
        <w:tc>
          <w:tcPr>
            <w:tcW w:w="3973" w:type="dxa"/>
            <w:gridSpan w:val="18"/>
            <w:tcBorders>
              <w:bottom w:val="single" w:sz="6" w:space="0" w:color="auto"/>
            </w:tcBorders>
            <w:vAlign w:val="center"/>
          </w:tcPr>
          <w:p w14:paraId="44D95A01" w14:textId="77777777" w:rsidR="001E5E61" w:rsidRDefault="001E5E61" w:rsidP="001E5E61">
            <w:pPr>
              <w:pStyle w:val="FET10"/>
              <w:rPr>
                <w:i/>
              </w:rPr>
            </w:pPr>
          </w:p>
          <w:p w14:paraId="615EA670" w14:textId="1A76BD98" w:rsidR="001E5E61" w:rsidRDefault="001E5E61" w:rsidP="001E5E61">
            <w:pPr>
              <w:pStyle w:val="FET10"/>
              <w:rPr>
                <w:i/>
                <w:color w:val="FF0000"/>
              </w:rPr>
            </w:pPr>
            <w:r>
              <w:rPr>
                <w:i/>
              </w:rPr>
              <w:t xml:space="preserve">      </w:t>
            </w:r>
            <w:r w:rsidRPr="00E37B2E">
              <w:rPr>
                <w:i/>
              </w:rPr>
              <w:t>FwRes Freyung</w:t>
            </w:r>
          </w:p>
        </w:tc>
      </w:tr>
      <w:tr w:rsidR="001E5E61" w14:paraId="798616D5" w14:textId="77777777" w:rsidTr="0009716D">
        <w:trPr>
          <w:cantSplit/>
          <w:trHeight w:hRule="exact" w:val="120"/>
        </w:trPr>
        <w:tc>
          <w:tcPr>
            <w:tcW w:w="5033" w:type="dxa"/>
            <w:gridSpan w:val="17"/>
            <w:tcBorders>
              <w:bottom w:val="single" w:sz="12" w:space="0" w:color="auto"/>
            </w:tcBorders>
          </w:tcPr>
          <w:p w14:paraId="0A5BEADF" w14:textId="77777777" w:rsidR="001E5E61" w:rsidRDefault="001E5E61" w:rsidP="001E5E61">
            <w:pPr>
              <w:pStyle w:val="FVA10"/>
            </w:pPr>
          </w:p>
        </w:tc>
        <w:tc>
          <w:tcPr>
            <w:tcW w:w="1620" w:type="dxa"/>
            <w:gridSpan w:val="6"/>
            <w:tcBorders>
              <w:bottom w:val="single" w:sz="12" w:space="0" w:color="auto"/>
            </w:tcBorders>
          </w:tcPr>
          <w:p w14:paraId="034E26C9" w14:textId="77777777" w:rsidR="001E5E61" w:rsidRDefault="001E5E61" w:rsidP="001E5E61">
            <w:pPr>
              <w:pStyle w:val="FVA10"/>
            </w:pPr>
          </w:p>
        </w:tc>
        <w:tc>
          <w:tcPr>
            <w:tcW w:w="3973" w:type="dxa"/>
            <w:gridSpan w:val="18"/>
            <w:tcBorders>
              <w:bottom w:val="single" w:sz="12" w:space="0" w:color="auto"/>
            </w:tcBorders>
          </w:tcPr>
          <w:p w14:paraId="6832A237" w14:textId="77777777" w:rsidR="001E5E61" w:rsidRDefault="001E5E61" w:rsidP="001E5E61">
            <w:pPr>
              <w:pStyle w:val="FVA10"/>
            </w:pPr>
          </w:p>
        </w:tc>
      </w:tr>
      <w:tr w:rsidR="001E5E61" w14:paraId="3B6469B8" w14:textId="77777777" w:rsidTr="0009716D">
        <w:trPr>
          <w:cantSplit/>
          <w:trHeight w:hRule="exact" w:val="120"/>
        </w:trPr>
        <w:tc>
          <w:tcPr>
            <w:tcW w:w="5033" w:type="dxa"/>
            <w:gridSpan w:val="17"/>
          </w:tcPr>
          <w:p w14:paraId="2826EE14" w14:textId="77777777" w:rsidR="001E5E61" w:rsidRDefault="001E5E61" w:rsidP="001E5E61">
            <w:pPr>
              <w:pStyle w:val="FVA10"/>
            </w:pPr>
          </w:p>
        </w:tc>
        <w:tc>
          <w:tcPr>
            <w:tcW w:w="1620" w:type="dxa"/>
            <w:gridSpan w:val="6"/>
          </w:tcPr>
          <w:p w14:paraId="7888431D" w14:textId="77777777" w:rsidR="001E5E61" w:rsidRDefault="001E5E61" w:rsidP="001E5E61">
            <w:pPr>
              <w:pStyle w:val="FVA10"/>
            </w:pPr>
          </w:p>
        </w:tc>
        <w:tc>
          <w:tcPr>
            <w:tcW w:w="3973" w:type="dxa"/>
            <w:gridSpan w:val="18"/>
          </w:tcPr>
          <w:p w14:paraId="1E83A52D" w14:textId="77777777" w:rsidR="001E5E61" w:rsidRDefault="001E5E61" w:rsidP="001E5E61">
            <w:pPr>
              <w:pStyle w:val="FVA10"/>
            </w:pPr>
          </w:p>
        </w:tc>
      </w:tr>
      <w:tr w:rsidR="001E5E61" w14:paraId="40030D02" w14:textId="77777777" w:rsidTr="0009716D">
        <w:trPr>
          <w:cantSplit/>
          <w:trHeight w:hRule="exact" w:val="320"/>
        </w:trPr>
        <w:tc>
          <w:tcPr>
            <w:tcW w:w="430" w:type="dxa"/>
          </w:tcPr>
          <w:p w14:paraId="16387E6E" w14:textId="77777777" w:rsidR="001E5E61" w:rsidRDefault="001E5E61" w:rsidP="001E5E61">
            <w:pPr>
              <w:pStyle w:val="FVA10"/>
            </w:pPr>
            <w:r w:rsidRPr="003844E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844EE">
              <w:instrText xml:space="preserve"> FORMCHECKBOX </w:instrText>
            </w:r>
            <w:r>
              <w:fldChar w:fldCharType="separate"/>
            </w:r>
            <w:r w:rsidRPr="003844EE">
              <w:fldChar w:fldCharType="end"/>
            </w:r>
          </w:p>
        </w:tc>
        <w:tc>
          <w:tcPr>
            <w:tcW w:w="3703" w:type="dxa"/>
            <w:gridSpan w:val="12"/>
          </w:tcPr>
          <w:p w14:paraId="1056F97C" w14:textId="77777777" w:rsidR="001E5E61" w:rsidRDefault="001E5E61" w:rsidP="001E5E61">
            <w:pPr>
              <w:pStyle w:val="FVA10"/>
              <w:spacing w:line="260" w:lineRule="exact"/>
            </w:pPr>
            <w:r>
              <w:t>Bundeswehr-Dienstleistungszentrum</w:t>
            </w:r>
          </w:p>
        </w:tc>
        <w:tc>
          <w:tcPr>
            <w:tcW w:w="2160" w:type="dxa"/>
            <w:gridSpan w:val="9"/>
            <w:tcBorders>
              <w:bottom w:val="single" w:sz="6" w:space="0" w:color="auto"/>
            </w:tcBorders>
          </w:tcPr>
          <w:p w14:paraId="73ADD45F" w14:textId="77777777" w:rsidR="001E5E61" w:rsidRDefault="001E5E61" w:rsidP="001E5E61">
            <w:pPr>
              <w:pStyle w:val="FET12"/>
              <w:spacing w:line="260" w:lineRule="exact"/>
            </w:pPr>
            <w:r>
              <w:fldChar w:fldCharType="begin">
                <w:ffData>
                  <w:name w:val="bwdlz_04"/>
                  <w:enabled/>
                  <w:calcOnExit w:val="0"/>
                  <w:textInput/>
                </w:ffData>
              </w:fldChar>
            </w:r>
            <w:bookmarkStart w:id="9" w:name="bwdlz_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379" w:type="dxa"/>
            <w:gridSpan w:val="9"/>
          </w:tcPr>
          <w:p w14:paraId="6EB947E8" w14:textId="77777777" w:rsidR="001E5E61" w:rsidRDefault="001E5E61" w:rsidP="001E5E61">
            <w:pPr>
              <w:pStyle w:val="FVA10"/>
              <w:spacing w:line="260" w:lineRule="exact"/>
            </w:pPr>
          </w:p>
        </w:tc>
        <w:tc>
          <w:tcPr>
            <w:tcW w:w="2954" w:type="dxa"/>
            <w:gridSpan w:val="10"/>
          </w:tcPr>
          <w:p w14:paraId="550871D0" w14:textId="77777777" w:rsidR="001E5E61" w:rsidRDefault="001E5E61" w:rsidP="001E5E61">
            <w:pPr>
              <w:pStyle w:val="FVA8"/>
            </w:pPr>
            <w:r>
              <w:t>Ort, Datum</w:t>
            </w:r>
          </w:p>
        </w:tc>
      </w:tr>
      <w:tr w:rsidR="001E5E61" w14:paraId="70C0792E" w14:textId="77777777" w:rsidTr="0009716D">
        <w:trPr>
          <w:cantSplit/>
          <w:trHeight w:hRule="exact" w:val="280"/>
        </w:trPr>
        <w:tc>
          <w:tcPr>
            <w:tcW w:w="430" w:type="dxa"/>
            <w:vAlign w:val="center"/>
          </w:tcPr>
          <w:p w14:paraId="5016D467" w14:textId="77777777" w:rsidR="001E5E61" w:rsidRDefault="001E5E61" w:rsidP="001E5E61">
            <w:pPr>
              <w:pStyle w:val="FVA10"/>
            </w:pPr>
            <w:r w:rsidRPr="003844E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844EE">
              <w:instrText xml:space="preserve"> FORMCHECKBOX </w:instrText>
            </w:r>
            <w:r>
              <w:fldChar w:fldCharType="separate"/>
            </w:r>
            <w:r w:rsidRPr="003844EE">
              <w:fldChar w:fldCharType="end"/>
            </w:r>
          </w:p>
        </w:tc>
        <w:tc>
          <w:tcPr>
            <w:tcW w:w="3703" w:type="dxa"/>
            <w:gridSpan w:val="12"/>
            <w:vAlign w:val="center"/>
          </w:tcPr>
          <w:p w14:paraId="16DF429F" w14:textId="77777777" w:rsidR="001E5E61" w:rsidRDefault="001E5E61" w:rsidP="001E5E61">
            <w:pPr>
              <w:pStyle w:val="FVA10"/>
              <w:spacing w:line="260" w:lineRule="exact"/>
            </w:pPr>
            <w:r>
              <w:t>Teilbereich Kostenabrechnung</w:t>
            </w:r>
          </w:p>
        </w:tc>
        <w:tc>
          <w:tcPr>
            <w:tcW w:w="2062" w:type="dxa"/>
            <w:gridSpan w:val="8"/>
            <w:tcBorders>
              <w:bottom w:val="single" w:sz="6" w:space="0" w:color="auto"/>
            </w:tcBorders>
            <w:vAlign w:val="center"/>
          </w:tcPr>
          <w:p w14:paraId="0E0B8104" w14:textId="77777777" w:rsidR="001E5E61" w:rsidRDefault="001E5E61" w:rsidP="001E5E61">
            <w:pPr>
              <w:pStyle w:val="FET12"/>
              <w:spacing w:line="260" w:lineRule="exact"/>
            </w:pPr>
            <w:r>
              <w:fldChar w:fldCharType="begin">
                <w:ffData>
                  <w:name w:val="trv_04"/>
                  <w:enabled/>
                  <w:calcOnExit w:val="0"/>
                  <w:textInput/>
                </w:ffData>
              </w:fldChar>
            </w:r>
            <w:bookmarkStart w:id="10" w:name="trv_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77" w:type="dxa"/>
            <w:gridSpan w:val="10"/>
            <w:vAlign w:val="center"/>
          </w:tcPr>
          <w:p w14:paraId="6A613338" w14:textId="77777777" w:rsidR="001E5E61" w:rsidRDefault="001E5E61" w:rsidP="001E5E61">
            <w:pPr>
              <w:pStyle w:val="FVA10"/>
              <w:spacing w:line="260" w:lineRule="exact"/>
            </w:pPr>
          </w:p>
        </w:tc>
        <w:tc>
          <w:tcPr>
            <w:tcW w:w="2954" w:type="dxa"/>
            <w:gridSpan w:val="10"/>
            <w:vAlign w:val="center"/>
          </w:tcPr>
          <w:p w14:paraId="2DF6D119" w14:textId="77777777" w:rsidR="001E5E61" w:rsidRDefault="001E5E61" w:rsidP="001E5E61">
            <w:pPr>
              <w:pStyle w:val="FET1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E61" w14:paraId="50E367C8" w14:textId="77777777" w:rsidTr="0009716D">
        <w:trPr>
          <w:gridAfter w:val="1"/>
          <w:wAfter w:w="6" w:type="dxa"/>
          <w:cantSplit/>
          <w:trHeight w:hRule="exact" w:val="1923"/>
        </w:trPr>
        <w:tc>
          <w:tcPr>
            <w:tcW w:w="3047" w:type="dxa"/>
            <w:gridSpan w:val="8"/>
          </w:tcPr>
          <w:p w14:paraId="22F5D665" w14:textId="77777777" w:rsidR="001E5E61" w:rsidRDefault="001E5E61" w:rsidP="001E5E61">
            <w:pPr>
              <w:pStyle w:val="FVA10"/>
            </w:pPr>
          </w:p>
          <w:p w14:paraId="4C2E9DC2" w14:textId="77777777" w:rsidR="001E5E61" w:rsidRDefault="001E5E61" w:rsidP="001E5E61">
            <w:pPr>
              <w:pStyle w:val="FVA10"/>
            </w:pPr>
            <w:r>
              <w:t>Sachlich richtig</w:t>
            </w:r>
          </w:p>
          <w:p w14:paraId="3366F6BE" w14:textId="77777777" w:rsidR="001E5E61" w:rsidRDefault="001E5E61" w:rsidP="001E5E61">
            <w:pPr>
              <w:pStyle w:val="FVA6"/>
            </w:pPr>
            <w:r>
              <w:t>(Unterschrift, Name)</w:t>
            </w:r>
          </w:p>
          <w:p w14:paraId="101493A5" w14:textId="77777777" w:rsidR="001E5E61" w:rsidRDefault="001E5E61" w:rsidP="001E5E61">
            <w:pPr>
              <w:pStyle w:val="FVA6"/>
            </w:pPr>
          </w:p>
          <w:p w14:paraId="0070D266" w14:textId="77777777" w:rsidR="001E5E61" w:rsidRDefault="001E5E61" w:rsidP="001E5E61">
            <w:pPr>
              <w:pStyle w:val="FVA6"/>
            </w:pPr>
          </w:p>
          <w:p w14:paraId="0344420A" w14:textId="77777777" w:rsidR="001E5E61" w:rsidRDefault="001E5E61" w:rsidP="001E5E61">
            <w:pPr>
              <w:pStyle w:val="FVA6"/>
            </w:pPr>
          </w:p>
          <w:p w14:paraId="6CA628D6" w14:textId="77777777" w:rsidR="001E5E61" w:rsidRDefault="001E5E61" w:rsidP="001E5E61">
            <w:pPr>
              <w:pStyle w:val="FVA6"/>
            </w:pPr>
          </w:p>
          <w:p w14:paraId="3D798FB7" w14:textId="77777777" w:rsidR="001E5E61" w:rsidRDefault="001E5E61" w:rsidP="001E5E61">
            <w:pPr>
              <w:pStyle w:val="FVA6"/>
            </w:pPr>
          </w:p>
          <w:p w14:paraId="7B8B3545" w14:textId="77777777" w:rsidR="001E5E61" w:rsidRDefault="001E5E61" w:rsidP="001E5E61">
            <w:pPr>
              <w:pStyle w:val="FVA6"/>
            </w:pPr>
          </w:p>
          <w:p w14:paraId="26879772" w14:textId="77777777" w:rsidR="001E5E61" w:rsidRDefault="001E5E61" w:rsidP="001E5E61">
            <w:pPr>
              <w:pStyle w:val="FVA6"/>
              <w:rPr>
                <w:u w:val="single"/>
              </w:rPr>
            </w:pPr>
            <w:r>
              <w:rPr>
                <w:u w:val="single"/>
              </w:rPr>
              <w:t>_______________________________________</w:t>
            </w:r>
          </w:p>
          <w:p w14:paraId="3AC9C229" w14:textId="77777777" w:rsidR="001E5E61" w:rsidRDefault="001E5E61" w:rsidP="001E5E61">
            <w:pPr>
              <w:pStyle w:val="FVA6"/>
            </w:pPr>
          </w:p>
        </w:tc>
        <w:tc>
          <w:tcPr>
            <w:tcW w:w="184" w:type="dxa"/>
          </w:tcPr>
          <w:p w14:paraId="692A7F40" w14:textId="77777777" w:rsidR="001E5E61" w:rsidRDefault="001E5E61" w:rsidP="001E5E61">
            <w:pPr>
              <w:pStyle w:val="FVA10"/>
            </w:pPr>
            <w:bookmarkStart w:id="11" w:name="Text21"/>
          </w:p>
        </w:tc>
        <w:tc>
          <w:tcPr>
            <w:tcW w:w="1481" w:type="dxa"/>
            <w:gridSpan w:val="5"/>
          </w:tcPr>
          <w:p w14:paraId="1E60AAB8" w14:textId="77777777" w:rsidR="001E5E61" w:rsidRDefault="001E5E61" w:rsidP="001E5E61">
            <w:pPr>
              <w:pStyle w:val="FVA10"/>
            </w:pPr>
          </w:p>
        </w:tc>
        <w:tc>
          <w:tcPr>
            <w:tcW w:w="1477" w:type="dxa"/>
            <w:gridSpan w:val="6"/>
          </w:tcPr>
          <w:p w14:paraId="7D8220F8" w14:textId="77777777" w:rsidR="001E5E61" w:rsidRDefault="001E5E61" w:rsidP="001E5E61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0437B8EB" w14:textId="77777777" w:rsidR="001E5E61" w:rsidRDefault="001E5E61" w:rsidP="001E5E61">
            <w:pPr>
              <w:pStyle w:val="FVA10"/>
            </w:pPr>
          </w:p>
        </w:tc>
        <w:bookmarkEnd w:id="11"/>
        <w:tc>
          <w:tcPr>
            <w:tcW w:w="2954" w:type="dxa"/>
            <w:gridSpan w:val="10"/>
            <w:tcBorders>
              <w:top w:val="single" w:sz="6" w:space="0" w:color="auto"/>
            </w:tcBorders>
          </w:tcPr>
          <w:p w14:paraId="68BDB55C" w14:textId="77777777" w:rsidR="001E5E61" w:rsidRDefault="001E5E61" w:rsidP="001E5E61">
            <w:pPr>
              <w:pStyle w:val="FET12"/>
            </w:pPr>
          </w:p>
        </w:tc>
      </w:tr>
      <w:tr w:rsidR="001E5E61" w14:paraId="2975A712" w14:textId="77777777" w:rsidTr="0009716D">
        <w:trPr>
          <w:cantSplit/>
          <w:trHeight w:hRule="exact" w:val="240"/>
        </w:trPr>
        <w:tc>
          <w:tcPr>
            <w:tcW w:w="3237" w:type="dxa"/>
            <w:gridSpan w:val="10"/>
          </w:tcPr>
          <w:p w14:paraId="3F1149EF" w14:textId="77777777" w:rsidR="001E5E61" w:rsidRDefault="001E5E61" w:rsidP="001E5E61">
            <w:pPr>
              <w:pStyle w:val="FVA10"/>
            </w:pPr>
            <w:r>
              <w:t>Rechnerisch richtig</w:t>
            </w:r>
          </w:p>
        </w:tc>
        <w:tc>
          <w:tcPr>
            <w:tcW w:w="1481" w:type="dxa"/>
            <w:gridSpan w:val="5"/>
          </w:tcPr>
          <w:p w14:paraId="154E2D58" w14:textId="77777777" w:rsidR="001E5E61" w:rsidRDefault="001E5E61" w:rsidP="001E5E61">
            <w:pPr>
              <w:pStyle w:val="FVA10"/>
            </w:pPr>
          </w:p>
        </w:tc>
        <w:tc>
          <w:tcPr>
            <w:tcW w:w="1477" w:type="dxa"/>
            <w:gridSpan w:val="6"/>
          </w:tcPr>
          <w:p w14:paraId="732E4270" w14:textId="77777777" w:rsidR="001E5E61" w:rsidRDefault="001E5E61" w:rsidP="001E5E61">
            <w:pPr>
              <w:pStyle w:val="FVA10"/>
            </w:pPr>
          </w:p>
        </w:tc>
        <w:tc>
          <w:tcPr>
            <w:tcW w:w="1477" w:type="dxa"/>
            <w:gridSpan w:val="10"/>
          </w:tcPr>
          <w:p w14:paraId="50B7A8BD" w14:textId="77777777" w:rsidR="001E5E61" w:rsidRDefault="001E5E61" w:rsidP="001E5E61">
            <w:pPr>
              <w:pStyle w:val="FVA10"/>
            </w:pPr>
          </w:p>
        </w:tc>
        <w:tc>
          <w:tcPr>
            <w:tcW w:w="1477" w:type="dxa"/>
            <w:gridSpan w:val="6"/>
          </w:tcPr>
          <w:p w14:paraId="30D143C9" w14:textId="77777777" w:rsidR="001E5E61" w:rsidRDefault="001E5E61" w:rsidP="001E5E61">
            <w:pPr>
              <w:pStyle w:val="FVA10"/>
            </w:pPr>
          </w:p>
        </w:tc>
        <w:tc>
          <w:tcPr>
            <w:tcW w:w="1477" w:type="dxa"/>
            <w:gridSpan w:val="4"/>
          </w:tcPr>
          <w:p w14:paraId="672249CA" w14:textId="77777777" w:rsidR="001E5E61" w:rsidRDefault="001E5E61" w:rsidP="001E5E61">
            <w:pPr>
              <w:pStyle w:val="FVA10"/>
            </w:pPr>
          </w:p>
        </w:tc>
      </w:tr>
      <w:tr w:rsidR="001E5E61" w14:paraId="506FE7AE" w14:textId="77777777" w:rsidTr="0009716D">
        <w:trPr>
          <w:cantSplit/>
          <w:trHeight w:hRule="exact" w:val="220"/>
        </w:trPr>
        <w:tc>
          <w:tcPr>
            <w:tcW w:w="3237" w:type="dxa"/>
            <w:gridSpan w:val="10"/>
          </w:tcPr>
          <w:p w14:paraId="21972B77" w14:textId="77777777" w:rsidR="001E5E61" w:rsidRDefault="001E5E61" w:rsidP="001E5E61">
            <w:pPr>
              <w:pStyle w:val="FVA6"/>
            </w:pPr>
            <w:r>
              <w:t>(Unterschrift, Name)</w:t>
            </w:r>
          </w:p>
        </w:tc>
        <w:tc>
          <w:tcPr>
            <w:tcW w:w="1481" w:type="dxa"/>
            <w:gridSpan w:val="5"/>
          </w:tcPr>
          <w:p w14:paraId="3F6B4A79" w14:textId="77777777" w:rsidR="001E5E61" w:rsidRDefault="001E5E61" w:rsidP="001E5E61">
            <w:pPr>
              <w:pStyle w:val="FVA10"/>
            </w:pPr>
          </w:p>
        </w:tc>
        <w:tc>
          <w:tcPr>
            <w:tcW w:w="2479" w:type="dxa"/>
            <w:gridSpan w:val="11"/>
          </w:tcPr>
          <w:p w14:paraId="1214E06C" w14:textId="77777777" w:rsidR="001E5E61" w:rsidRDefault="001E5E61" w:rsidP="001E5E61">
            <w:pPr>
              <w:pStyle w:val="FVA10"/>
            </w:pPr>
          </w:p>
        </w:tc>
        <w:tc>
          <w:tcPr>
            <w:tcW w:w="1952" w:type="dxa"/>
            <w:gridSpan w:val="11"/>
          </w:tcPr>
          <w:p w14:paraId="45F24841" w14:textId="77777777" w:rsidR="001E5E61" w:rsidRDefault="001E5E61" w:rsidP="001E5E61">
            <w:pPr>
              <w:pStyle w:val="FVA8"/>
            </w:pPr>
            <w:r>
              <w:t>Verteiler:</w:t>
            </w:r>
          </w:p>
        </w:tc>
        <w:tc>
          <w:tcPr>
            <w:tcW w:w="1477" w:type="dxa"/>
            <w:gridSpan w:val="4"/>
          </w:tcPr>
          <w:p w14:paraId="7ACAC837" w14:textId="77777777" w:rsidR="001E5E61" w:rsidRDefault="001E5E61" w:rsidP="001E5E61">
            <w:pPr>
              <w:pStyle w:val="FVA10"/>
            </w:pPr>
          </w:p>
        </w:tc>
      </w:tr>
      <w:tr w:rsidR="001E5E61" w14:paraId="293383C3" w14:textId="77777777" w:rsidTr="003844EE">
        <w:trPr>
          <w:cantSplit/>
          <w:trHeight w:hRule="exact" w:val="589"/>
        </w:trPr>
        <w:tc>
          <w:tcPr>
            <w:tcW w:w="3237" w:type="dxa"/>
            <w:gridSpan w:val="10"/>
            <w:vMerge w:val="restart"/>
            <w:tcBorders>
              <w:bottom w:val="single" w:sz="6" w:space="0" w:color="auto"/>
            </w:tcBorders>
            <w:vAlign w:val="center"/>
          </w:tcPr>
          <w:p w14:paraId="7017E83B" w14:textId="77777777" w:rsidR="001E5E61" w:rsidRDefault="001E5E61" w:rsidP="001E5E61">
            <w:pPr>
              <w:pStyle w:val="FET1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2"/>
          </w:p>
        </w:tc>
        <w:tc>
          <w:tcPr>
            <w:tcW w:w="1481" w:type="dxa"/>
            <w:gridSpan w:val="5"/>
          </w:tcPr>
          <w:p w14:paraId="60352075" w14:textId="77777777" w:rsidR="001E5E61" w:rsidRDefault="001E5E61" w:rsidP="001E5E61">
            <w:pPr>
              <w:pStyle w:val="FVA10"/>
            </w:pPr>
          </w:p>
        </w:tc>
        <w:tc>
          <w:tcPr>
            <w:tcW w:w="2479" w:type="dxa"/>
            <w:gridSpan w:val="11"/>
          </w:tcPr>
          <w:p w14:paraId="712B209C" w14:textId="77777777" w:rsidR="001E5E61" w:rsidRDefault="001E5E61" w:rsidP="001E5E61">
            <w:pPr>
              <w:pStyle w:val="FVA10"/>
            </w:pPr>
          </w:p>
        </w:tc>
        <w:tc>
          <w:tcPr>
            <w:tcW w:w="360" w:type="dxa"/>
            <w:gridSpan w:val="3"/>
          </w:tcPr>
          <w:p w14:paraId="1E8F0765" w14:textId="77777777" w:rsidR="001E5E61" w:rsidRDefault="001E5E61" w:rsidP="001E5E61">
            <w:pPr>
              <w:pStyle w:val="FVA10"/>
            </w:pPr>
          </w:p>
          <w:p w14:paraId="701B77F1" w14:textId="77777777" w:rsidR="001E5E61" w:rsidRDefault="001E5E61" w:rsidP="001E5E61">
            <w:pPr>
              <w:pStyle w:val="FVA10"/>
            </w:pPr>
            <w:r>
              <w:fldChar w:fldCharType="begin">
                <w:ffData>
                  <w:name w:val="ausf1"/>
                  <w:enabled w:val="0"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3" w:name="ausf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069" w:type="dxa"/>
            <w:gridSpan w:val="12"/>
          </w:tcPr>
          <w:p w14:paraId="68D558FA" w14:textId="77777777" w:rsidR="001E5E61" w:rsidRDefault="001E5E61" w:rsidP="001E5E61">
            <w:pPr>
              <w:pStyle w:val="FVA8"/>
            </w:pPr>
          </w:p>
          <w:p w14:paraId="5BC3558C" w14:textId="77777777" w:rsidR="001E5E61" w:rsidRDefault="001E5E61" w:rsidP="001E5E61">
            <w:pPr>
              <w:pStyle w:val="FVA8"/>
            </w:pPr>
          </w:p>
          <w:p w14:paraId="6FB5B6D2" w14:textId="77777777" w:rsidR="001E5E61" w:rsidRDefault="001E5E61" w:rsidP="001E5E61">
            <w:pPr>
              <w:pStyle w:val="FVA8"/>
            </w:pPr>
            <w:r>
              <w:t>Einheit/Dienststelle/Beschäftigungsstelle</w:t>
            </w:r>
          </w:p>
        </w:tc>
      </w:tr>
      <w:tr w:rsidR="001E5E61" w14:paraId="60E546E4" w14:textId="77777777" w:rsidTr="003844EE">
        <w:trPr>
          <w:cantSplit/>
          <w:trHeight w:hRule="exact" w:val="708"/>
        </w:trPr>
        <w:tc>
          <w:tcPr>
            <w:tcW w:w="3237" w:type="dxa"/>
            <w:gridSpan w:val="10"/>
            <w:vMerge/>
            <w:tcBorders>
              <w:bottom w:val="single" w:sz="6" w:space="0" w:color="auto"/>
            </w:tcBorders>
          </w:tcPr>
          <w:p w14:paraId="385291DA" w14:textId="77777777" w:rsidR="001E5E61" w:rsidRDefault="001E5E61" w:rsidP="001E5E61">
            <w:pPr>
              <w:pStyle w:val="FVA10"/>
            </w:pPr>
          </w:p>
        </w:tc>
        <w:tc>
          <w:tcPr>
            <w:tcW w:w="1481" w:type="dxa"/>
            <w:gridSpan w:val="5"/>
          </w:tcPr>
          <w:p w14:paraId="52B23302" w14:textId="77777777" w:rsidR="001E5E61" w:rsidRDefault="001E5E61" w:rsidP="001E5E61">
            <w:pPr>
              <w:pStyle w:val="FVA10"/>
            </w:pPr>
          </w:p>
        </w:tc>
        <w:tc>
          <w:tcPr>
            <w:tcW w:w="2479" w:type="dxa"/>
            <w:gridSpan w:val="11"/>
          </w:tcPr>
          <w:p w14:paraId="195BB343" w14:textId="77777777" w:rsidR="001E5E61" w:rsidRDefault="001E5E61" w:rsidP="001E5E61">
            <w:pPr>
              <w:pStyle w:val="FVA10"/>
            </w:pPr>
          </w:p>
        </w:tc>
        <w:tc>
          <w:tcPr>
            <w:tcW w:w="360" w:type="dxa"/>
            <w:gridSpan w:val="3"/>
          </w:tcPr>
          <w:p w14:paraId="6DF8DB84" w14:textId="77777777" w:rsidR="001E5E61" w:rsidRDefault="001E5E61" w:rsidP="001E5E61">
            <w:pPr>
              <w:pStyle w:val="FVA10"/>
            </w:pPr>
          </w:p>
          <w:p w14:paraId="7F0A5069" w14:textId="77777777" w:rsidR="001E5E61" w:rsidRDefault="001E5E61" w:rsidP="001E5E61">
            <w:pPr>
              <w:pStyle w:val="FVA10"/>
            </w:pPr>
            <w:r>
              <w:fldChar w:fldCharType="begin">
                <w:ffData>
                  <w:name w:val="ausf2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ausf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069" w:type="dxa"/>
            <w:gridSpan w:val="12"/>
          </w:tcPr>
          <w:p w14:paraId="49BBB6EB" w14:textId="77777777" w:rsidR="001E5E61" w:rsidRDefault="001E5E61" w:rsidP="001E5E61">
            <w:pPr>
              <w:pStyle w:val="FVA8"/>
            </w:pPr>
          </w:p>
          <w:p w14:paraId="41652911" w14:textId="77777777" w:rsidR="001E5E61" w:rsidRDefault="001E5E61" w:rsidP="001E5E61">
            <w:pPr>
              <w:pStyle w:val="FVA8"/>
            </w:pPr>
            <w:r>
              <w:t>Bundeswehr-Dienstleistungszentrum/</w:t>
            </w:r>
            <w:r>
              <w:br/>
              <w:t>Truppenverwaltung</w:t>
            </w:r>
          </w:p>
        </w:tc>
      </w:tr>
    </w:tbl>
    <w:p w14:paraId="56DD913D" w14:textId="77777777" w:rsidR="00293904" w:rsidRDefault="00293904">
      <w:pPr>
        <w:spacing w:line="20" w:lineRule="exact"/>
      </w:pPr>
    </w:p>
    <w:p w14:paraId="0D19A708" w14:textId="77777777" w:rsidR="00293904" w:rsidRDefault="00293904">
      <w:pPr>
        <w:spacing w:line="20" w:lineRule="exact"/>
      </w:pPr>
    </w:p>
    <w:p w14:paraId="2C299787" w14:textId="77777777" w:rsidR="00293904" w:rsidRDefault="00293904">
      <w:pPr>
        <w:spacing w:line="20" w:lineRule="exact"/>
      </w:pPr>
    </w:p>
    <w:sectPr w:rsidR="00293904">
      <w:headerReference w:type="default" r:id="rId7"/>
      <w:footerReference w:type="default" r:id="rId8"/>
      <w:pgSz w:w="11906" w:h="16838" w:code="9"/>
      <w:pgMar w:top="567" w:right="567" w:bottom="73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F310" w14:textId="77777777" w:rsidR="00B00DFF" w:rsidRDefault="00B00DFF">
      <w:r>
        <w:separator/>
      </w:r>
    </w:p>
  </w:endnote>
  <w:endnote w:type="continuationSeparator" w:id="0">
    <w:p w14:paraId="3B3BBC24" w14:textId="77777777" w:rsidR="00B00DFF" w:rsidRDefault="00B0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63"/>
      <w:gridCol w:w="4394"/>
      <w:gridCol w:w="4037"/>
    </w:tblGrid>
    <w:tr w:rsidR="00293904" w14:paraId="2360F673" w14:textId="77777777">
      <w:trPr>
        <w:cantSplit/>
        <w:trHeight w:hRule="exact" w:val="200"/>
      </w:trPr>
      <w:tc>
        <w:tcPr>
          <w:tcW w:w="1150" w:type="dxa"/>
          <w:vAlign w:val="center"/>
        </w:tcPr>
        <w:p w14:paraId="3F4D8888" w14:textId="77777777" w:rsidR="00293904" w:rsidRPr="008424DF" w:rsidRDefault="008424DF" w:rsidP="008424DF">
          <w:pPr>
            <w:pStyle w:val="Kennzeichen"/>
            <w:ind w:right="-266"/>
            <w:rPr>
              <w:sz w:val="10"/>
              <w:szCs w:val="10"/>
            </w:rPr>
          </w:pPr>
          <w:r w:rsidRPr="008424DF">
            <w:rPr>
              <w:sz w:val="10"/>
              <w:szCs w:val="10"/>
            </w:rPr>
            <w:t>Bw-2040/F-11.06</w:t>
          </w:r>
        </w:p>
      </w:tc>
      <w:tc>
        <w:tcPr>
          <w:tcW w:w="763" w:type="dxa"/>
          <w:vAlign w:val="center"/>
        </w:tcPr>
        <w:p w14:paraId="1C7B9E4D" w14:textId="77777777" w:rsidR="00293904" w:rsidRPr="008424DF" w:rsidRDefault="00293904">
          <w:pPr>
            <w:pStyle w:val="Kennzeichen"/>
            <w:rPr>
              <w:sz w:val="10"/>
              <w:szCs w:val="10"/>
            </w:rPr>
          </w:pPr>
        </w:p>
      </w:tc>
      <w:tc>
        <w:tcPr>
          <w:tcW w:w="4394" w:type="dxa"/>
          <w:vAlign w:val="center"/>
        </w:tcPr>
        <w:p w14:paraId="4D74C218" w14:textId="77777777" w:rsidR="00293904" w:rsidRDefault="00293904">
          <w:pPr>
            <w:pStyle w:val="FVA8F"/>
            <w:jc w:val="center"/>
          </w:pPr>
        </w:p>
      </w:tc>
      <w:tc>
        <w:tcPr>
          <w:tcW w:w="4037" w:type="dxa"/>
          <w:vAlign w:val="center"/>
        </w:tcPr>
        <w:p w14:paraId="1346EF8F" w14:textId="77777777" w:rsidR="00293904" w:rsidRDefault="00293904">
          <w:pPr>
            <w:pStyle w:val="FVA8F"/>
            <w:ind w:right="-57"/>
            <w:jc w:val="right"/>
          </w:pPr>
        </w:p>
      </w:tc>
    </w:tr>
  </w:tbl>
  <w:p w14:paraId="59DB67C7" w14:textId="77777777" w:rsidR="00293904" w:rsidRDefault="00293904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E3AB" w14:textId="77777777" w:rsidR="00B00DFF" w:rsidRDefault="00B00DFF">
      <w:r>
        <w:separator/>
      </w:r>
    </w:p>
  </w:footnote>
  <w:footnote w:type="continuationSeparator" w:id="0">
    <w:p w14:paraId="26C95325" w14:textId="77777777" w:rsidR="00B00DFF" w:rsidRDefault="00B0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0084" w14:textId="77777777" w:rsidR="00293904" w:rsidRDefault="00217604">
    <w:pPr>
      <w:pStyle w:val="Schutzbereic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3EA6DA6" wp14:editId="437D586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7950" cy="0"/>
              <wp:effectExtent l="0" t="0" r="0" b="0"/>
              <wp:wrapTopAndBottom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8B3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" o:allowincell="f" strokeweight=".25pt">
              <w10:wrap type="topAndBottom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AB4BB10" wp14:editId="42791A4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79705" cy="0"/>
              <wp:effectExtent l="0" t="0" r="0" b="0"/>
              <wp:wrapTopAndBottom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D32B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" o:allowincell="f" strokeweight=".25pt">
              <w10:wrap type="topAndBottom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AF1B184" wp14:editId="6533F6BC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179705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AB58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" o:allowincell="f" strokeweight=".25pt">
              <w10:wrap type="topAndBottom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158D65B6" wp14:editId="6C83C1AB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179705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ECE1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" o:allowincell="f" strokeweight=".25pt">
              <w10:wrap type="topAndBottom" anchorx="page" anchory="page"/>
              <w10:anchorlock/>
            </v:line>
          </w:pict>
        </mc:Fallback>
      </mc:AlternateContent>
    </w:r>
    <w:r>
      <w:t>Schutzbereich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447B"/>
    <w:multiLevelType w:val="multilevel"/>
    <w:tmpl w:val="E224278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367D0F3D"/>
    <w:multiLevelType w:val="singleLevel"/>
    <w:tmpl w:val="B03A3F1E"/>
    <w:lvl w:ilvl="0">
      <w:start w:val="1"/>
      <w:numFmt w:val="bullet"/>
      <w:pStyle w:val="Strichaufzhlung"/>
      <w:lvlText w:val="–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6A296DC6"/>
    <w:multiLevelType w:val="singleLevel"/>
    <w:tmpl w:val="15943FE4"/>
    <w:lvl w:ilvl="0">
      <w:start w:val="1"/>
      <w:numFmt w:val="decimal"/>
      <w:lvlText w:val="12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3" w15:restartNumberingAfterBreak="0">
    <w:nsid w:val="6D5106E0"/>
    <w:multiLevelType w:val="singleLevel"/>
    <w:tmpl w:val="00000000"/>
    <w:lvl w:ilvl="0">
      <w:start w:val="1"/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982221979">
    <w:abstractNumId w:val="1"/>
  </w:num>
  <w:num w:numId="2" w16cid:durableId="853304926">
    <w:abstractNumId w:val="1"/>
  </w:num>
  <w:num w:numId="3" w16cid:durableId="1232229059">
    <w:abstractNumId w:val="3"/>
  </w:num>
  <w:num w:numId="4" w16cid:durableId="1944920334">
    <w:abstractNumId w:val="1"/>
  </w:num>
  <w:num w:numId="5" w16cid:durableId="1581140987">
    <w:abstractNumId w:val="1"/>
  </w:num>
  <w:num w:numId="6" w16cid:durableId="1562980732">
    <w:abstractNumId w:val="2"/>
  </w:num>
  <w:num w:numId="7" w16cid:durableId="188023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" w:val="J"/>
  </w:docVars>
  <w:rsids>
    <w:rsidRoot w:val="00217604"/>
    <w:rsid w:val="0009716D"/>
    <w:rsid w:val="00112111"/>
    <w:rsid w:val="001B36CC"/>
    <w:rsid w:val="001E5E61"/>
    <w:rsid w:val="00217604"/>
    <w:rsid w:val="002371CF"/>
    <w:rsid w:val="00293904"/>
    <w:rsid w:val="002A7244"/>
    <w:rsid w:val="003844EE"/>
    <w:rsid w:val="003A26AA"/>
    <w:rsid w:val="004373C0"/>
    <w:rsid w:val="004D00D8"/>
    <w:rsid w:val="005E7449"/>
    <w:rsid w:val="006D705E"/>
    <w:rsid w:val="00770E26"/>
    <w:rsid w:val="008424DF"/>
    <w:rsid w:val="00A811BE"/>
    <w:rsid w:val="00AC6719"/>
    <w:rsid w:val="00AD2BD1"/>
    <w:rsid w:val="00B00DFF"/>
    <w:rsid w:val="00B13259"/>
    <w:rsid w:val="00B81903"/>
    <w:rsid w:val="00B833DD"/>
    <w:rsid w:val="00C56131"/>
    <w:rsid w:val="00D919BD"/>
    <w:rsid w:val="00DB29D9"/>
    <w:rsid w:val="00E37B2E"/>
    <w:rsid w:val="00F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471CB1"/>
  <w15:docId w15:val="{F8B0D26C-4792-4F62-AE63-2754AC1F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ind w:left="1134" w:hanging="1134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</w:style>
  <w:style w:type="paragraph" w:styleId="berschrift3">
    <w:name w:val="heading 3"/>
    <w:basedOn w:val="berschrift1"/>
    <w:next w:val="Standard"/>
    <w:qFormat/>
    <w:pPr>
      <w:outlineLvl w:val="2"/>
    </w:pPr>
  </w:style>
  <w:style w:type="paragraph" w:styleId="berschrift4">
    <w:name w:val="heading 4"/>
    <w:basedOn w:val="berschrift1"/>
    <w:next w:val="Standard"/>
    <w:qFormat/>
    <w:pPr>
      <w:outlineLvl w:val="3"/>
    </w:pPr>
  </w:style>
  <w:style w:type="paragraph" w:styleId="berschrift5">
    <w:name w:val="heading 5"/>
    <w:basedOn w:val="berschrift1"/>
    <w:next w:val="Standard"/>
    <w:qFormat/>
    <w:pPr>
      <w:outlineLvl w:val="4"/>
    </w:pPr>
  </w:style>
  <w:style w:type="paragraph" w:styleId="berschrift6">
    <w:name w:val="heading 6"/>
    <w:basedOn w:val="berschrift1"/>
    <w:next w:val="Standard"/>
    <w:qFormat/>
    <w:pPr>
      <w:outlineLvl w:val="5"/>
    </w:pPr>
  </w:style>
  <w:style w:type="paragraph" w:styleId="berschrift7">
    <w:name w:val="heading 7"/>
    <w:basedOn w:val="berschrift1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outlineLvl w:val="7"/>
    </w:pPr>
  </w:style>
  <w:style w:type="paragraph" w:styleId="berschrift9">
    <w:name w:val="heading 9"/>
    <w:basedOn w:val="berschrift1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10">
    <w:name w:val="FET10"/>
  </w:style>
  <w:style w:type="paragraph" w:customStyle="1" w:styleId="FET12">
    <w:name w:val="FET12"/>
    <w:rPr>
      <w:sz w:val="24"/>
    </w:rPr>
  </w:style>
  <w:style w:type="paragraph" w:customStyle="1" w:styleId="FVA10F">
    <w:name w:val="FVA10F"/>
    <w:pPr>
      <w:spacing w:line="220" w:lineRule="exact"/>
    </w:pPr>
    <w:rPr>
      <w:rFonts w:ascii="Arial" w:hAnsi="Arial"/>
      <w:b/>
    </w:rPr>
  </w:style>
  <w:style w:type="paragraph" w:customStyle="1" w:styleId="FVA12F">
    <w:name w:val="FVA12F"/>
    <w:pPr>
      <w:spacing w:line="260" w:lineRule="exact"/>
    </w:pPr>
    <w:rPr>
      <w:rFonts w:ascii="Arial" w:hAnsi="Arial"/>
      <w:b/>
      <w:sz w:val="24"/>
    </w:rPr>
  </w:style>
  <w:style w:type="paragraph" w:customStyle="1" w:styleId="FVA14F">
    <w:name w:val="FVA14F"/>
    <w:rPr>
      <w:rFonts w:ascii="Arial" w:hAnsi="Arial"/>
      <w:b/>
      <w:sz w:val="28"/>
    </w:rPr>
  </w:style>
  <w:style w:type="paragraph" w:customStyle="1" w:styleId="FVA6">
    <w:name w:val="FVA6"/>
    <w:pPr>
      <w:spacing w:line="140" w:lineRule="exact"/>
    </w:pPr>
    <w:rPr>
      <w:rFonts w:ascii="Arial" w:hAnsi="Arial"/>
      <w:sz w:val="12"/>
    </w:rPr>
  </w:style>
  <w:style w:type="paragraph" w:customStyle="1" w:styleId="FVA7">
    <w:name w:val="FVA7"/>
    <w:basedOn w:val="FVA8"/>
    <w:rPr>
      <w:sz w:val="14"/>
    </w:rPr>
  </w:style>
  <w:style w:type="paragraph" w:customStyle="1" w:styleId="FVA8F">
    <w:name w:val="FVA8F"/>
    <w:pPr>
      <w:spacing w:before="20" w:line="160" w:lineRule="exact"/>
    </w:pPr>
    <w:rPr>
      <w:rFonts w:ascii="Arial" w:hAnsi="Arial"/>
      <w:b/>
      <w:sz w:val="16"/>
    </w:rPr>
  </w:style>
  <w:style w:type="paragraph" w:customStyle="1" w:styleId="Kennzeichen">
    <w:name w:val="Kennzeichen"/>
    <w:basedOn w:val="FVA6"/>
  </w:style>
  <w:style w:type="paragraph" w:customStyle="1" w:styleId="Punkte">
    <w:name w:val="Punkte"/>
    <w:basedOn w:val="FVA10F"/>
    <w:pPr>
      <w:spacing w:line="100" w:lineRule="exact"/>
      <w:jc w:val="right"/>
    </w:pPr>
  </w:style>
  <w:style w:type="character" w:styleId="Seitenzahl">
    <w:name w:val="page number"/>
    <w:basedOn w:val="Absatz-Standardschriftart"/>
    <w:semiHidden/>
  </w:style>
  <w:style w:type="paragraph" w:customStyle="1" w:styleId="Textfeld">
    <w:name w:val="Textfeld"/>
    <w:basedOn w:val="FET10"/>
    <w:pPr>
      <w:spacing w:line="280" w:lineRule="exact"/>
    </w:pPr>
    <w:rPr>
      <w:sz w:val="24"/>
    </w:rPr>
  </w:style>
  <w:style w:type="paragraph" w:customStyle="1" w:styleId="Schutzbereich">
    <w:name w:val="Schutzbereich"/>
    <w:basedOn w:val="Standard"/>
    <w:pPr>
      <w:spacing w:before="400" w:line="160" w:lineRule="exact"/>
      <w:jc w:val="right"/>
    </w:pPr>
    <w:rPr>
      <w:rFonts w:ascii="Arial" w:hAnsi="Arial"/>
      <w:b/>
      <w:sz w:val="1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BMVgEmpf">
    <w:name w:val="BMVg Empf"/>
    <w:basedOn w:val="Standard"/>
    <w:pPr>
      <w:spacing w:line="312" w:lineRule="exact"/>
    </w:pPr>
    <w:rPr>
      <w:sz w:val="24"/>
    </w:rPr>
  </w:style>
  <w:style w:type="paragraph" w:customStyle="1" w:styleId="FVA10">
    <w:name w:val="FVA10"/>
    <w:rPr>
      <w:rFonts w:ascii="Arial" w:hAnsi="Arial"/>
    </w:rPr>
  </w:style>
  <w:style w:type="paragraph" w:customStyle="1" w:styleId="Strichaufzhlung">
    <w:name w:val="Strichaufzählung"/>
    <w:basedOn w:val="FVA10"/>
    <w:pPr>
      <w:numPr>
        <w:numId w:val="5"/>
      </w:numPr>
      <w:tabs>
        <w:tab w:val="clear" w:pos="360"/>
      </w:tabs>
      <w:spacing w:before="240" w:line="240" w:lineRule="exact"/>
      <w:ind w:left="284" w:hanging="284"/>
    </w:pPr>
  </w:style>
  <w:style w:type="paragraph" w:customStyle="1" w:styleId="Einzug1">
    <w:name w:val="Einzug1"/>
    <w:basedOn w:val="Strichaufzhlung"/>
    <w:pPr>
      <w:numPr>
        <w:numId w:val="0"/>
      </w:numPr>
      <w:spacing w:before="60"/>
      <w:ind w:left="284"/>
    </w:pPr>
  </w:style>
  <w:style w:type="paragraph" w:customStyle="1" w:styleId="FEA10">
    <w:name w:val="FEA10"/>
    <w:pPr>
      <w:spacing w:line="200" w:lineRule="exact"/>
    </w:pPr>
    <w:rPr>
      <w:rFonts w:ascii="Arial" w:hAnsi="Arial"/>
    </w:rPr>
  </w:style>
  <w:style w:type="paragraph" w:customStyle="1" w:styleId="FEA8">
    <w:name w:val="FEA8"/>
    <w:pPr>
      <w:spacing w:line="160" w:lineRule="exact"/>
    </w:pPr>
    <w:rPr>
      <w:rFonts w:ascii="Arial" w:hAnsi="Arial"/>
      <w:sz w:val="16"/>
    </w:rPr>
  </w:style>
  <w:style w:type="paragraph" w:customStyle="1" w:styleId="FET12156">
    <w:name w:val="FET12/15.6"/>
    <w:pPr>
      <w:spacing w:line="312" w:lineRule="atLeast"/>
      <w:jc w:val="both"/>
    </w:pPr>
    <w:rPr>
      <w:sz w:val="24"/>
    </w:rPr>
  </w:style>
  <w:style w:type="paragraph" w:customStyle="1" w:styleId="FVA11F">
    <w:name w:val="FVA11F"/>
    <w:basedOn w:val="FVA12F"/>
    <w:rPr>
      <w:b w:val="0"/>
      <w:sz w:val="22"/>
    </w:rPr>
  </w:style>
  <w:style w:type="paragraph" w:customStyle="1" w:styleId="FVA12">
    <w:name w:val="FVA12"/>
    <w:basedOn w:val="FVA12F"/>
    <w:pPr>
      <w:spacing w:line="240" w:lineRule="auto"/>
    </w:pPr>
    <w:rPr>
      <w:b w:val="0"/>
    </w:rPr>
  </w:style>
  <w:style w:type="paragraph" w:customStyle="1" w:styleId="FVA8">
    <w:name w:val="FVA8"/>
    <w:pPr>
      <w:spacing w:line="180" w:lineRule="exact"/>
    </w:pPr>
    <w:rPr>
      <w:rFonts w:ascii="Arial" w:hAnsi="Arial"/>
      <w:sz w:val="16"/>
    </w:rPr>
  </w:style>
  <w:style w:type="paragraph" w:customStyle="1" w:styleId="FVA9F">
    <w:name w:val="FVA9F"/>
    <w:basedOn w:val="FVA10"/>
    <w:rPr>
      <w:b/>
      <w:sz w:val="18"/>
    </w:rPr>
  </w:style>
  <w:style w:type="paragraph" w:customStyle="1" w:styleId="Kontrollkstchen">
    <w:name w:val="Kontrollkästchen"/>
    <w:basedOn w:val="FET12"/>
    <w:pPr>
      <w:ind w:left="-57"/>
    </w:pPr>
  </w:style>
  <w:style w:type="paragraph" w:customStyle="1" w:styleId="Standard6pt">
    <w:name w:val="Standard 6pt"/>
    <w:basedOn w:val="Standard"/>
    <w:pPr>
      <w:spacing w:before="120" w:after="120"/>
    </w:pPr>
  </w:style>
  <w:style w:type="paragraph" w:styleId="Textkrper">
    <w:name w:val="Body Text"/>
    <w:basedOn w:val="Standard"/>
    <w:semiHidden/>
    <w:rPr>
      <w:rFonts w:ascii="Arial" w:hAnsi="Arial"/>
      <w:sz w:val="12"/>
    </w:rPr>
  </w:style>
  <w:style w:type="paragraph" w:customStyle="1" w:styleId="txtKaestchen">
    <w:name w:val="txtKaestchen"/>
    <w:basedOn w:val="FVA8"/>
    <w:pPr>
      <w:ind w:left="-57"/>
    </w:pPr>
  </w:style>
  <w:style w:type="paragraph" w:styleId="StandardWeb">
    <w:name w:val="Normal (Web)"/>
    <w:basedOn w:val="Standard"/>
    <w:uiPriority w:val="99"/>
    <w:semiHidden/>
    <w:unhideWhenUsed/>
    <w:rsid w:val="00B13259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einer\Vordrucke\B0N0204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B0N02040</Template>
  <TotalTime>0</TotalTime>
  <Pages>1</Pages>
  <Words>156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Wehrübung/DVag (Sammelliste)</vt:lpstr>
    </vt:vector>
  </TitlesOfParts>
  <Company>Bundeswehr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Wehrübung/DVag (Sammelliste)</dc:title>
  <dc:creator>haunspergerH</dc:creator>
  <cp:lastModifiedBy>Michael Samereier</cp:lastModifiedBy>
  <cp:revision>2</cp:revision>
  <cp:lastPrinted>2018-04-18T09:30:00Z</cp:lastPrinted>
  <dcterms:created xsi:type="dcterms:W3CDTF">2024-03-15T09:58:00Z</dcterms:created>
  <dcterms:modified xsi:type="dcterms:W3CDTF">2024-03-15T09:58:00Z</dcterms:modified>
  <cp:category>Formulare</cp:category>
</cp:coreProperties>
</file>